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060D" w14:textId="77777777" w:rsidR="004B32C2" w:rsidRDefault="004B32C2">
      <w:pPr>
        <w:jc w:val="center"/>
        <w:rPr>
          <w:rFonts w:ascii="Arial Narrow" w:hAnsi="Arial Narrow"/>
          <w:b/>
          <w:sz w:val="2"/>
        </w:rPr>
      </w:pPr>
    </w:p>
    <w:tbl>
      <w:tblPr>
        <w:tblW w:w="0" w:type="auto"/>
        <w:tblInd w:w="533" w:type="dxa"/>
        <w:tblLayout w:type="fixed"/>
        <w:tblLook w:val="0000" w:firstRow="0" w:lastRow="0" w:firstColumn="0" w:lastColumn="0" w:noHBand="0" w:noVBand="0"/>
      </w:tblPr>
      <w:tblGrid>
        <w:gridCol w:w="8722"/>
        <w:gridCol w:w="295"/>
      </w:tblGrid>
      <w:tr w:rsidR="00983275" w14:paraId="0A9339A6" w14:textId="77777777" w:rsidTr="00DA4A28">
        <w:trPr>
          <w:trHeight w:hRule="exact" w:val="200"/>
        </w:trPr>
        <w:tc>
          <w:tcPr>
            <w:tcW w:w="8722" w:type="dxa"/>
          </w:tcPr>
          <w:p w14:paraId="170305BB" w14:textId="77777777" w:rsidR="00983275" w:rsidRDefault="00983275">
            <w:pPr>
              <w:ind w:left="-107"/>
              <w:rPr>
                <w:rFonts w:ascii="Arial Narrow" w:hAnsi="Arial Narrow"/>
                <w:spacing w:val="-10"/>
              </w:rPr>
            </w:pPr>
          </w:p>
        </w:tc>
        <w:tc>
          <w:tcPr>
            <w:tcW w:w="295" w:type="dxa"/>
          </w:tcPr>
          <w:p w14:paraId="69FF84B6" w14:textId="77777777" w:rsidR="00983275" w:rsidRDefault="00C30376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C048C8" wp14:editId="6E1FB381">
                      <wp:simplePos x="0" y="0"/>
                      <wp:positionH relativeFrom="column">
                        <wp:posOffset>-5746749</wp:posOffset>
                      </wp:positionH>
                      <wp:positionV relativeFrom="paragraph">
                        <wp:posOffset>7701280</wp:posOffset>
                      </wp:positionV>
                      <wp:extent cx="114300" cy="1771015"/>
                      <wp:effectExtent l="0" t="0" r="0" b="63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77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68805" w14:textId="3779ECC5" w:rsidR="00983275" w:rsidRPr="00F666CE" w:rsidRDefault="00C30376" w:rsidP="00C30376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SHW</w:t>
                                  </w:r>
                                  <w:r w:rsidR="006530D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16</w:t>
                                  </w:r>
                                  <w:r w:rsidR="006530D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E</w:t>
                                  </w:r>
                                  <w:r w:rsidR="00983275" w:rsidRPr="00F666CE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 xml:space="preserve"> (Inter-organi</w:t>
                                  </w:r>
                                  <w:r w:rsidR="0098327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s</w:t>
                                  </w:r>
                                  <w:r w:rsidR="00983275" w:rsidRPr="00F666CE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ation)</w:t>
                                  </w:r>
                                  <w:r w:rsidR="0098327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0</w:t>
                                  </w:r>
                                  <w:r w:rsidR="00EB511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2</w:t>
                                  </w:r>
                                  <w:r w:rsidR="00DA4A2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/</w:t>
                                  </w:r>
                                  <w:r w:rsidR="00CB38A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048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452.5pt;margin-top:606.4pt;width:9pt;height:1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" filled="f" stroked="f">
                      <v:textbox style="layout-flow:vertical;mso-layout-flow-alt:bottom-to-top" inset="0,0,0,0">
                        <w:txbxContent>
                          <w:p w14:paraId="0A768805" w14:textId="3779ECC5" w:rsidR="00983275" w:rsidRPr="00F666CE" w:rsidRDefault="00C30376" w:rsidP="00C3037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SHW</w:t>
                            </w:r>
                            <w:r w:rsidR="006530D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16</w:t>
                            </w:r>
                            <w:r w:rsidR="006530D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E</w:t>
                            </w:r>
                            <w:r w:rsidR="00983275" w:rsidRPr="00F666C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 (Inter-organi</w:t>
                            </w:r>
                            <w:r w:rsidR="0098327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s</w:t>
                            </w:r>
                            <w:r w:rsidR="00983275" w:rsidRPr="00F666C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ation)</w:t>
                            </w:r>
                            <w:r w:rsidR="0098327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0</w:t>
                            </w:r>
                            <w:r w:rsidR="00EB511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2</w:t>
                            </w:r>
                            <w:r w:rsidR="00DA4A2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/</w:t>
                            </w:r>
                            <w:r w:rsidR="00CB38AB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4E8A97" wp14:editId="7E278B9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1038860" cy="68580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F46D8" w14:textId="77777777" w:rsidR="00983275" w:rsidRDefault="00983275" w:rsidP="00983275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FOR RECRUITMENT</w:t>
                                  </w:r>
                                </w:p>
                                <w:p w14:paraId="2B0D8F4F" w14:textId="77777777" w:rsidR="00983275" w:rsidRDefault="00983275" w:rsidP="0098327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DO NOT USE</w:t>
                                  </w:r>
                                </w:p>
                                <w:p w14:paraId="423F8C76" w14:textId="77777777" w:rsidR="00983275" w:rsidRDefault="00983275" w:rsidP="009832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THIS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E8A97" id="Text Box 8" o:spid="_x0000_s1027" type="#_x0000_t202" style="position:absolute;left:0;text-align:left;margin-left:18pt;margin-top:0;width:81.8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">
                      <v:textbox>
                        <w:txbxContent>
                          <w:p w14:paraId="1EBF46D8" w14:textId="77777777" w:rsidR="00983275" w:rsidRDefault="00983275" w:rsidP="00983275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FOR RECRUITMENT</w:t>
                            </w:r>
                          </w:p>
                          <w:p w14:paraId="2B0D8F4F" w14:textId="77777777" w:rsidR="00983275" w:rsidRDefault="00983275" w:rsidP="0098327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 NOT USE</w:t>
                            </w:r>
                          </w:p>
                          <w:p w14:paraId="423F8C76" w14:textId="77777777" w:rsidR="00983275" w:rsidRDefault="00983275" w:rsidP="0098327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THIS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3275" w14:paraId="5C849D60" w14:textId="77777777" w:rsidTr="00DA4A28">
        <w:trPr>
          <w:trHeight w:hRule="exact" w:val="623"/>
        </w:trPr>
        <w:tc>
          <w:tcPr>
            <w:tcW w:w="8722" w:type="dxa"/>
          </w:tcPr>
          <w:p w14:paraId="4D174EA0" w14:textId="77777777" w:rsidR="00983275" w:rsidRDefault="00983275">
            <w:pPr>
              <w:ind w:left="-107" w:right="-86"/>
              <w:rPr>
                <w:rFonts w:ascii="Arial Narrow" w:hAnsi="Arial Narrow"/>
                <w:b/>
                <w:spacing w:val="-14"/>
                <w:u w:val="single"/>
              </w:rPr>
            </w:pPr>
          </w:p>
        </w:tc>
        <w:tc>
          <w:tcPr>
            <w:tcW w:w="295" w:type="dxa"/>
            <w:tcBorders>
              <w:left w:val="nil"/>
            </w:tcBorders>
          </w:tcPr>
          <w:p w14:paraId="1230283E" w14:textId="77777777" w:rsidR="00983275" w:rsidRDefault="00983275">
            <w:pPr>
              <w:ind w:right="-86"/>
              <w:jc w:val="center"/>
              <w:rPr>
                <w:rFonts w:ascii="Arial Narrow" w:hAnsi="Arial Narrow"/>
              </w:rPr>
            </w:pPr>
          </w:p>
        </w:tc>
      </w:tr>
    </w:tbl>
    <w:p w14:paraId="66965752" w14:textId="77777777" w:rsidR="004B32C2" w:rsidRDefault="00DA4A28">
      <w:pPr>
        <w:tabs>
          <w:tab w:val="left" w:pos="8505"/>
        </w:tabs>
        <w:ind w:left="426" w:right="-86"/>
        <w:rPr>
          <w:rFonts w:ascii="Arial Narrow" w:hAnsi="Arial Narrow"/>
          <w:sz w:val="6"/>
        </w:rPr>
      </w:pPr>
      <w:r>
        <w:rPr>
          <w:rFonts w:ascii="Arial Narrow" w:hAnsi="Arial Narrow"/>
          <w:sz w:val="6"/>
        </w:rPr>
        <w:tab/>
      </w:r>
    </w:p>
    <w:tbl>
      <w:tblPr>
        <w:tblW w:w="0" w:type="auto"/>
        <w:tblInd w:w="533" w:type="dxa"/>
        <w:tblLayout w:type="fixed"/>
        <w:tblLook w:val="0000" w:firstRow="0" w:lastRow="0" w:firstColumn="0" w:lastColumn="0" w:noHBand="0" w:noVBand="0"/>
      </w:tblPr>
      <w:tblGrid>
        <w:gridCol w:w="2865"/>
        <w:gridCol w:w="3957"/>
        <w:gridCol w:w="1967"/>
        <w:gridCol w:w="1701"/>
        <w:gridCol w:w="284"/>
      </w:tblGrid>
      <w:tr w:rsidR="003B37CE" w14:paraId="7931D584" w14:textId="77777777" w:rsidTr="003B37CE">
        <w:trPr>
          <w:trHeight w:hRule="exact" w:val="272"/>
        </w:trPr>
        <w:tc>
          <w:tcPr>
            <w:tcW w:w="6822" w:type="dxa"/>
            <w:gridSpan w:val="2"/>
          </w:tcPr>
          <w:p w14:paraId="30A0D0C3" w14:textId="77777777" w:rsidR="003B37CE" w:rsidRPr="00BB31DB" w:rsidRDefault="003B37CE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22"/>
                <w:lang w:val="pt-PT"/>
              </w:rPr>
            </w:pPr>
            <w:r w:rsidRPr="00BB31DB">
              <w:rPr>
                <w:rFonts w:ascii="Arial" w:hAnsi="Arial"/>
                <w:b/>
                <w:i/>
                <w:sz w:val="22"/>
                <w:lang w:val="pt-PT"/>
              </w:rPr>
              <w:t>C O N F I D E N T I A L</w:t>
            </w:r>
          </w:p>
        </w:tc>
        <w:tc>
          <w:tcPr>
            <w:tcW w:w="1967" w:type="dxa"/>
            <w:tcBorders>
              <w:left w:val="nil"/>
            </w:tcBorders>
          </w:tcPr>
          <w:p w14:paraId="247598DE" w14:textId="77777777" w:rsidR="003B37CE" w:rsidRPr="00BB31DB" w:rsidRDefault="003B37CE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1701" w:type="dxa"/>
            <w:vMerge w:val="restart"/>
          </w:tcPr>
          <w:p w14:paraId="4E762FD3" w14:textId="77777777" w:rsidR="00DA4A28" w:rsidRPr="00BB31DB" w:rsidRDefault="00DA4A28" w:rsidP="003B37CE">
            <w:pPr>
              <w:tabs>
                <w:tab w:val="left" w:pos="8505"/>
              </w:tabs>
              <w:spacing w:before="60"/>
              <w:ind w:right="-85"/>
              <w:rPr>
                <w:rFonts w:ascii="Arial Narrow" w:hAnsi="Arial Narrow"/>
                <w:sz w:val="12"/>
                <w:szCs w:val="16"/>
                <w:lang w:val="pt-PT"/>
              </w:rPr>
            </w:pPr>
          </w:p>
          <w:p w14:paraId="27158DD1" w14:textId="77777777" w:rsidR="003B37CE" w:rsidRDefault="003B37CE" w:rsidP="003B37CE">
            <w:pPr>
              <w:tabs>
                <w:tab w:val="left" w:pos="8505"/>
              </w:tabs>
              <w:spacing w:before="60"/>
              <w:ind w:right="-85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Periodic examination</w:t>
            </w:r>
          </w:p>
          <w:p w14:paraId="00EE4E71" w14:textId="77777777" w:rsidR="003B37CE" w:rsidRDefault="003B37CE" w:rsidP="003B37CE">
            <w:pPr>
              <w:tabs>
                <w:tab w:val="left" w:pos="8505"/>
              </w:tabs>
              <w:spacing w:before="60"/>
              <w:ind w:right="-85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Extension</w:t>
            </w:r>
          </w:p>
          <w:p w14:paraId="5143EB6A" w14:textId="77777777" w:rsidR="003B37CE" w:rsidRDefault="003B37CE" w:rsidP="003B37CE">
            <w:pPr>
              <w:tabs>
                <w:tab w:val="left" w:pos="8505"/>
              </w:tabs>
              <w:spacing w:before="60"/>
              <w:ind w:right="-85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Reassignment</w:t>
            </w:r>
          </w:p>
          <w:p w14:paraId="35AB1B59" w14:textId="77777777" w:rsidR="003B37CE" w:rsidRDefault="003B37CE" w:rsidP="003B37CE">
            <w:pPr>
              <w:tabs>
                <w:tab w:val="left" w:pos="8505"/>
              </w:tabs>
              <w:spacing w:before="60"/>
              <w:ind w:right="-85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End of service</w:t>
            </w:r>
          </w:p>
        </w:tc>
        <w:tc>
          <w:tcPr>
            <w:tcW w:w="284" w:type="dxa"/>
            <w:vMerge w:val="restart"/>
            <w:tcMar>
              <w:left w:w="28" w:type="dxa"/>
              <w:right w:w="28" w:type="dxa"/>
            </w:tcMar>
          </w:tcPr>
          <w:p w14:paraId="00450279" w14:textId="77777777" w:rsidR="00DA4A28" w:rsidRPr="00792390" w:rsidRDefault="00DA4A28" w:rsidP="003B37CE">
            <w:pPr>
              <w:tabs>
                <w:tab w:val="left" w:pos="8505"/>
              </w:tabs>
              <w:spacing w:before="20"/>
              <w:ind w:left="-119" w:right="-108" w:firstLine="119"/>
              <w:rPr>
                <w:rFonts w:ascii="Arial Narrow" w:hAnsi="Arial Narrow"/>
                <w:sz w:val="18"/>
                <w:szCs w:val="18"/>
              </w:rPr>
            </w:pPr>
          </w:p>
          <w:p w14:paraId="727C86F7" w14:textId="77777777" w:rsidR="003B37CE" w:rsidRPr="003B37CE" w:rsidRDefault="003B37CE" w:rsidP="003B37CE">
            <w:pPr>
              <w:tabs>
                <w:tab w:val="left" w:pos="8505"/>
              </w:tabs>
              <w:spacing w:before="20"/>
              <w:ind w:left="-119" w:right="-108" w:firstLine="119"/>
              <w:rPr>
                <w:rFonts w:ascii="Arial Narrow" w:hAnsi="Arial Narrow"/>
              </w:rPr>
            </w:pPr>
            <w:r w:rsidRPr="003B37CE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B37CE">
              <w:rPr>
                <w:rFonts w:ascii="Arial Narrow" w:hAnsi="Arial Narrow"/>
              </w:rPr>
              <w:instrText xml:space="preserve"> FORMCHECKBOX </w:instrText>
            </w:r>
            <w:r w:rsidRPr="003B37CE">
              <w:rPr>
                <w:rFonts w:ascii="Arial Narrow" w:hAnsi="Arial Narrow"/>
              </w:rPr>
            </w:r>
            <w:r w:rsidRPr="003B37CE">
              <w:rPr>
                <w:rFonts w:ascii="Arial Narrow" w:hAnsi="Arial Narrow"/>
              </w:rPr>
              <w:fldChar w:fldCharType="separate"/>
            </w:r>
            <w:r w:rsidRPr="003B37CE">
              <w:rPr>
                <w:rFonts w:ascii="Arial Narrow" w:hAnsi="Arial Narrow"/>
              </w:rPr>
              <w:fldChar w:fldCharType="end"/>
            </w:r>
            <w:bookmarkEnd w:id="0"/>
          </w:p>
          <w:p w14:paraId="2E52959D" w14:textId="77777777" w:rsidR="003B37CE" w:rsidRPr="003B37CE" w:rsidRDefault="003B37CE" w:rsidP="003B37CE">
            <w:pPr>
              <w:tabs>
                <w:tab w:val="left" w:pos="8505"/>
              </w:tabs>
              <w:spacing w:before="20"/>
              <w:ind w:left="-119" w:right="-108" w:firstLine="119"/>
              <w:rPr>
                <w:rFonts w:ascii="Arial Narrow" w:hAnsi="Arial Narrow"/>
              </w:rPr>
            </w:pPr>
            <w:r w:rsidRPr="003B37CE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B37CE">
              <w:rPr>
                <w:rFonts w:ascii="Arial Narrow" w:hAnsi="Arial Narrow"/>
              </w:rPr>
              <w:instrText xml:space="preserve"> FORMCHECKBOX </w:instrText>
            </w:r>
            <w:r w:rsidRPr="003B37CE">
              <w:rPr>
                <w:rFonts w:ascii="Arial Narrow" w:hAnsi="Arial Narrow"/>
              </w:rPr>
            </w:r>
            <w:r w:rsidRPr="003B37CE">
              <w:rPr>
                <w:rFonts w:ascii="Arial Narrow" w:hAnsi="Arial Narrow"/>
              </w:rPr>
              <w:fldChar w:fldCharType="separate"/>
            </w:r>
            <w:r w:rsidRPr="003B37CE">
              <w:rPr>
                <w:rFonts w:ascii="Arial Narrow" w:hAnsi="Arial Narrow"/>
              </w:rPr>
              <w:fldChar w:fldCharType="end"/>
            </w:r>
            <w:bookmarkEnd w:id="1"/>
          </w:p>
          <w:p w14:paraId="31426ED8" w14:textId="77777777" w:rsidR="003B37CE" w:rsidRPr="003B37CE" w:rsidRDefault="003B37CE" w:rsidP="003B37CE">
            <w:pPr>
              <w:tabs>
                <w:tab w:val="left" w:pos="8505"/>
              </w:tabs>
              <w:spacing w:before="20"/>
              <w:ind w:left="-119" w:right="-108" w:firstLine="119"/>
              <w:rPr>
                <w:rFonts w:ascii="Arial Narrow" w:hAnsi="Arial Narrow"/>
              </w:rPr>
            </w:pPr>
            <w:r w:rsidRPr="003B37CE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B37CE">
              <w:rPr>
                <w:rFonts w:ascii="Arial Narrow" w:hAnsi="Arial Narrow"/>
              </w:rPr>
              <w:instrText xml:space="preserve"> FORMCHECKBOX </w:instrText>
            </w:r>
            <w:r w:rsidRPr="003B37CE">
              <w:rPr>
                <w:rFonts w:ascii="Arial Narrow" w:hAnsi="Arial Narrow"/>
              </w:rPr>
            </w:r>
            <w:r w:rsidRPr="003B37CE">
              <w:rPr>
                <w:rFonts w:ascii="Arial Narrow" w:hAnsi="Arial Narrow"/>
              </w:rPr>
              <w:fldChar w:fldCharType="separate"/>
            </w:r>
            <w:r w:rsidRPr="003B37CE">
              <w:rPr>
                <w:rFonts w:ascii="Arial Narrow" w:hAnsi="Arial Narrow"/>
              </w:rPr>
              <w:fldChar w:fldCharType="end"/>
            </w:r>
            <w:bookmarkEnd w:id="2"/>
          </w:p>
          <w:p w14:paraId="5CA320E5" w14:textId="77777777" w:rsidR="003B37CE" w:rsidRPr="003B37CE" w:rsidRDefault="003B37CE" w:rsidP="003B37CE">
            <w:pPr>
              <w:tabs>
                <w:tab w:val="left" w:pos="8505"/>
              </w:tabs>
              <w:spacing w:before="20"/>
              <w:ind w:left="-119" w:right="-108" w:firstLine="119"/>
              <w:rPr>
                <w:rFonts w:ascii="Arial Narrow" w:hAnsi="Arial Narrow"/>
                <w:sz w:val="18"/>
                <w:szCs w:val="18"/>
              </w:rPr>
            </w:pPr>
            <w:r w:rsidRPr="003B37CE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Pr="003B37CE">
              <w:rPr>
                <w:rFonts w:ascii="Arial Narrow" w:hAnsi="Arial Narrow"/>
              </w:rPr>
              <w:instrText xml:space="preserve"> FORMCHECKBOX </w:instrText>
            </w:r>
            <w:r w:rsidRPr="003B37CE">
              <w:rPr>
                <w:rFonts w:ascii="Arial Narrow" w:hAnsi="Arial Narrow"/>
              </w:rPr>
            </w:r>
            <w:r w:rsidRPr="003B37CE">
              <w:rPr>
                <w:rFonts w:ascii="Arial Narrow" w:hAnsi="Arial Narrow"/>
              </w:rPr>
              <w:fldChar w:fldCharType="separate"/>
            </w:r>
            <w:r w:rsidRPr="003B37CE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3B37CE" w14:paraId="2E692064" w14:textId="77777777" w:rsidTr="00DA4A28">
        <w:trPr>
          <w:trHeight w:hRule="exact" w:val="809"/>
        </w:trPr>
        <w:tc>
          <w:tcPr>
            <w:tcW w:w="2865" w:type="dxa"/>
            <w:tcBorders>
              <w:right w:val="single" w:sz="12" w:space="0" w:color="auto"/>
            </w:tcBorders>
          </w:tcPr>
          <w:p w14:paraId="07D9317A" w14:textId="77777777" w:rsidR="003B37CE" w:rsidRDefault="003B37CE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22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BC700" w14:textId="77777777" w:rsidR="003B37CE" w:rsidRPr="00DA4A28" w:rsidRDefault="00DA4A28" w:rsidP="00983275">
            <w:pPr>
              <w:tabs>
                <w:tab w:val="left" w:pos="8505"/>
              </w:tabs>
              <w:ind w:right="-86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DA4A28">
              <w:rPr>
                <w:rFonts w:ascii="Arial" w:hAnsi="Arial"/>
                <w:b/>
                <w:sz w:val="28"/>
                <w:szCs w:val="28"/>
              </w:rPr>
              <w:t xml:space="preserve">WHO </w:t>
            </w:r>
            <w:r w:rsidR="00983275" w:rsidRPr="00DA4A28">
              <w:rPr>
                <w:rFonts w:ascii="Arial" w:hAnsi="Arial"/>
                <w:b/>
                <w:sz w:val="28"/>
                <w:szCs w:val="28"/>
              </w:rPr>
              <w:t>PERIODIC MEDICAL EXAMINATION</w:t>
            </w:r>
          </w:p>
        </w:tc>
        <w:tc>
          <w:tcPr>
            <w:tcW w:w="1967" w:type="dxa"/>
            <w:tcBorders>
              <w:left w:val="single" w:sz="12" w:space="0" w:color="auto"/>
            </w:tcBorders>
          </w:tcPr>
          <w:p w14:paraId="201E0EE3" w14:textId="77777777" w:rsidR="003B37CE" w:rsidRDefault="003B37CE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  <w:vMerge/>
          </w:tcPr>
          <w:p w14:paraId="3C2DE3AC" w14:textId="77777777" w:rsidR="003B37CE" w:rsidRDefault="003B37CE" w:rsidP="003C176B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  <w:vMerge/>
          </w:tcPr>
          <w:p w14:paraId="478402B8" w14:textId="77777777" w:rsidR="003B37CE" w:rsidRDefault="003B37CE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16"/>
              </w:rPr>
            </w:pPr>
          </w:p>
        </w:tc>
      </w:tr>
      <w:tr w:rsidR="003B37CE" w14:paraId="3B56A193" w14:textId="77777777" w:rsidTr="00DA4A28">
        <w:trPr>
          <w:trHeight w:hRule="exact" w:val="155"/>
        </w:trPr>
        <w:tc>
          <w:tcPr>
            <w:tcW w:w="8789" w:type="dxa"/>
            <w:gridSpan w:val="3"/>
          </w:tcPr>
          <w:p w14:paraId="120C641D" w14:textId="77777777" w:rsidR="003B37CE" w:rsidRDefault="003B37CE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  <w:vMerge/>
          </w:tcPr>
          <w:p w14:paraId="00696077" w14:textId="77777777" w:rsidR="003B37CE" w:rsidRDefault="003B37CE" w:rsidP="003C176B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  <w:vMerge/>
          </w:tcPr>
          <w:p w14:paraId="65A663FC" w14:textId="77777777" w:rsidR="003B37CE" w:rsidRDefault="003B37CE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16"/>
              </w:rPr>
            </w:pPr>
          </w:p>
        </w:tc>
      </w:tr>
    </w:tbl>
    <w:p w14:paraId="05816344" w14:textId="77777777" w:rsidR="004B32C2" w:rsidRDefault="004B32C2">
      <w:pPr>
        <w:tabs>
          <w:tab w:val="left" w:pos="8505"/>
        </w:tabs>
        <w:ind w:left="426" w:right="-86"/>
        <w:rPr>
          <w:rFonts w:ascii="Arial Narrow" w:hAnsi="Arial Narrow"/>
        </w:rPr>
      </w:pPr>
      <w:r>
        <w:rPr>
          <w:rFonts w:ascii="Arial Narrow" w:hAnsi="Arial Narrow"/>
          <w:sz w:val="18"/>
        </w:rPr>
        <w:t>PAGES 1 &amp; 2 TO BE COMPLETED BY THE STAFF MEMBER</w:t>
      </w:r>
    </w:p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425"/>
        <w:gridCol w:w="2410"/>
        <w:gridCol w:w="678"/>
        <w:gridCol w:w="1023"/>
        <w:gridCol w:w="142"/>
        <w:gridCol w:w="1703"/>
        <w:gridCol w:w="375"/>
        <w:gridCol w:w="331"/>
        <w:gridCol w:w="236"/>
        <w:gridCol w:w="395"/>
        <w:gridCol w:w="300"/>
        <w:gridCol w:w="62"/>
      </w:tblGrid>
      <w:tr w:rsidR="00E911F8" w14:paraId="363D3F49" w14:textId="77777777" w:rsidTr="007F3219">
        <w:trPr>
          <w:cantSplit/>
          <w:trHeight w:val="3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C9D988" w14:textId="413E8288" w:rsidR="00E911F8" w:rsidRPr="00E911F8" w:rsidRDefault="00E911F8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Family name</w:t>
            </w:r>
            <w:r>
              <w:rPr>
                <w:rFonts w:ascii="Arial" w:hAnsi="Arial"/>
                <w:sz w:val="18"/>
                <w:szCs w:val="22"/>
              </w:rPr>
              <w:t xml:space="preserve"> </w:t>
            </w:r>
            <w:r w:rsidRPr="00E911F8">
              <w:rPr>
                <w:rFonts w:ascii="Arial" w:hAnsi="Arial"/>
                <w:sz w:val="18"/>
                <w:szCs w:val="22"/>
              </w:rPr>
              <w:t xml:space="preserve">(in block capitals): </w:t>
            </w:r>
          </w:p>
        </w:tc>
        <w:tc>
          <w:tcPr>
            <w:tcW w:w="3513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B083B" w14:textId="77777777" w:rsidR="00E911F8" w:rsidRPr="00E911F8" w:rsidRDefault="00E911F8" w:rsidP="001014F2">
            <w:pPr>
              <w:ind w:left="-108" w:right="-85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2868" w:type="dxa"/>
            <w:gridSpan w:val="3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75678065" w14:textId="77777777" w:rsidR="00E911F8" w:rsidRPr="00E911F8" w:rsidRDefault="00E911F8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Maiden name (for women only)</w:t>
            </w:r>
          </w:p>
        </w:tc>
        <w:tc>
          <w:tcPr>
            <w:tcW w:w="1699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EB58F0A" w14:textId="77777777" w:rsidR="00E911F8" w:rsidRPr="00E911F8" w:rsidRDefault="00E911F8" w:rsidP="00E911F8">
            <w:pPr>
              <w:ind w:right="-110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Sex</w:t>
            </w:r>
          </w:p>
        </w:tc>
      </w:tr>
      <w:tr w:rsidR="00E911F8" w14:paraId="66E17459" w14:textId="77777777" w:rsidTr="007F3219">
        <w:tblPrEx>
          <w:tblCellMar>
            <w:left w:w="107" w:type="dxa"/>
            <w:right w:w="107" w:type="dxa"/>
          </w:tblCellMar>
        </w:tblPrEx>
        <w:trPr>
          <w:cantSplit/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AF015" w14:textId="77777777" w:rsidR="00E911F8" w:rsidRPr="00E911F8" w:rsidRDefault="00E911F8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Given names: 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95263" w14:textId="77777777" w:rsidR="00E911F8" w:rsidRPr="00E911F8" w:rsidRDefault="00E911F8" w:rsidP="001014F2">
            <w:pPr>
              <w:ind w:left="-107"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4" w:name="Text3"/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noProof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  <w:bookmarkEnd w:id="4"/>
          </w:p>
        </w:tc>
        <w:tc>
          <w:tcPr>
            <w:tcW w:w="286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A6414" w14:textId="77777777" w:rsidR="00E911F8" w:rsidRPr="00E911F8" w:rsidRDefault="00E911F8" w:rsidP="001014F2">
            <w:pPr>
              <w:ind w:right="-86"/>
              <w:rPr>
                <w:rFonts w:ascii="Arial" w:hAnsi="Arial"/>
                <w:sz w:val="18"/>
                <w:szCs w:val="18"/>
              </w:rPr>
            </w:pP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5" w:name="Text4"/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noProof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noProof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end"/>
            </w:r>
            <w:bookmarkEnd w:id="5"/>
          </w:p>
        </w:tc>
        <w:tc>
          <w:tcPr>
            <w:tcW w:w="375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E0B03" w14:textId="77777777" w:rsidR="00E911F8" w:rsidRPr="001014F2" w:rsidRDefault="00E911F8" w:rsidP="001014F2">
            <w:pPr>
              <w:ind w:right="-86"/>
              <w:rPr>
                <w:rFonts w:ascii="Arial" w:hAnsi="Arial"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95152" w14:textId="77777777" w:rsidR="00E911F8" w:rsidRPr="001014F2" w:rsidRDefault="00E911F8" w:rsidP="001014F2">
            <w:pPr>
              <w:spacing w:before="20"/>
              <w:ind w:right="-85"/>
              <w:rPr>
                <w:rFonts w:ascii="Arial" w:hAnsi="Arial"/>
                <w:sz w:val="18"/>
                <w:szCs w:val="18"/>
              </w:rPr>
            </w:pPr>
            <w:r w:rsidRPr="001014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4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1014F2">
              <w:rPr>
                <w:rFonts w:ascii="Arial" w:hAnsi="Arial"/>
                <w:sz w:val="18"/>
                <w:szCs w:val="18"/>
              </w:rPr>
            </w:r>
            <w:r w:rsidRPr="001014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014F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1B1D2" w14:textId="77777777" w:rsidR="00E911F8" w:rsidRPr="00E911F8" w:rsidRDefault="00E911F8" w:rsidP="001014F2">
            <w:pPr>
              <w:ind w:left="-107"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M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FA904" w14:textId="77777777" w:rsidR="00E911F8" w:rsidRPr="00E911F8" w:rsidRDefault="00E911F8" w:rsidP="001014F2">
            <w:pPr>
              <w:spacing w:before="20"/>
              <w:ind w:right="-85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</w:rPr>
              <w:instrText xml:space="preserve"> FORMCHECKBOX </w:instrText>
            </w:r>
            <w:r w:rsidRPr="00E911F8">
              <w:rPr>
                <w:rFonts w:ascii="Arial" w:hAnsi="Arial"/>
                <w:sz w:val="18"/>
                <w:szCs w:val="22"/>
              </w:rPr>
            </w:r>
            <w:r w:rsidRPr="00E911F8">
              <w:rPr>
                <w:rFonts w:ascii="Arial" w:hAnsi="Arial"/>
                <w:sz w:val="18"/>
                <w:szCs w:val="22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64B3F596" w14:textId="77777777" w:rsidR="00E911F8" w:rsidRPr="00E911F8" w:rsidRDefault="00E911F8" w:rsidP="001014F2">
            <w:pPr>
              <w:ind w:left="-107"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F</w:t>
            </w:r>
          </w:p>
        </w:tc>
      </w:tr>
      <w:tr w:rsidR="00CD7F98" w14:paraId="65F00A29" w14:textId="77777777" w:rsidTr="007F3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rPr>
          <w:trHeight w:val="340"/>
        </w:trPr>
        <w:tc>
          <w:tcPr>
            <w:tcW w:w="6207" w:type="dxa"/>
            <w:gridSpan w:val="5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D2D7DB1" w14:textId="77777777" w:rsidR="00CD7F98" w:rsidRPr="00E911F8" w:rsidRDefault="00CD7F98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Address (street, town, district or province, country) and telephone:</w:t>
            </w:r>
          </w:p>
        </w:tc>
        <w:tc>
          <w:tcPr>
            <w:tcW w:w="4567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BE5EB" w14:textId="77777777" w:rsidR="00CD7F98" w:rsidRPr="00E911F8" w:rsidRDefault="00CD7F98" w:rsidP="001014F2">
            <w:pPr>
              <w:ind w:right="-86"/>
              <w:rPr>
                <w:rFonts w:ascii="Arial" w:hAnsi="Arial"/>
                <w:sz w:val="18"/>
                <w:szCs w:val="18"/>
              </w:rPr>
            </w:pPr>
          </w:p>
        </w:tc>
      </w:tr>
      <w:tr w:rsidR="001014F2" w14:paraId="17E8CEC7" w14:textId="77777777" w:rsidTr="00E91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6207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2C406" w14:textId="77777777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116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EE7010D" w14:textId="49E03B8C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18"/>
              </w:rPr>
            </w:pPr>
            <w:r w:rsidRPr="00E911F8">
              <w:rPr>
                <w:rFonts w:ascii="Arial" w:hAnsi="Arial"/>
                <w:sz w:val="18"/>
                <w:szCs w:val="18"/>
              </w:rPr>
              <w:t>Date of birth: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05EFB" w14:textId="77777777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18"/>
              </w:rPr>
            </w:pP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end"/>
            </w:r>
          </w:p>
        </w:tc>
      </w:tr>
      <w:tr w:rsidR="001014F2" w14:paraId="3D372DFE" w14:textId="77777777" w:rsidTr="00E91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6207" w:type="dxa"/>
            <w:gridSpan w:val="5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2F81CCE" w14:textId="77777777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5E74C" w14:textId="77777777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18"/>
              </w:rPr>
            </w:pPr>
          </w:p>
        </w:tc>
      </w:tr>
      <w:tr w:rsidR="001014F2" w14:paraId="4292988E" w14:textId="77777777" w:rsidTr="00E91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620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DB0A" w14:textId="77777777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1023" w:type="dxa"/>
            <w:tcBorders>
              <w:left w:val="nil"/>
            </w:tcBorders>
            <w:shd w:val="clear" w:color="auto" w:fill="auto"/>
            <w:vAlign w:val="center"/>
          </w:tcPr>
          <w:p w14:paraId="29DFF24A" w14:textId="77777777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18"/>
              </w:rPr>
            </w:pPr>
            <w:r w:rsidRPr="00E911F8">
              <w:rPr>
                <w:rFonts w:ascii="Arial" w:hAnsi="Arial"/>
                <w:sz w:val="18"/>
                <w:szCs w:val="18"/>
              </w:rPr>
              <w:t xml:space="preserve">Nationality: </w:t>
            </w:r>
          </w:p>
        </w:tc>
        <w:tc>
          <w:tcPr>
            <w:tcW w:w="3544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5ECAB1" w14:textId="77777777" w:rsidR="001014F2" w:rsidRPr="00E911F8" w:rsidRDefault="001014F2" w:rsidP="001014F2">
            <w:pPr>
              <w:ind w:right="-86"/>
              <w:rPr>
                <w:rFonts w:ascii="Arial" w:hAnsi="Arial"/>
                <w:sz w:val="18"/>
                <w:szCs w:val="18"/>
              </w:rPr>
            </w:pP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18"/>
                <w:shd w:val="clear" w:color="auto" w:fill="B3B3B3"/>
              </w:rPr>
              <w:fldChar w:fldCharType="end"/>
            </w:r>
          </w:p>
        </w:tc>
      </w:tr>
      <w:tr w:rsidR="004D7450" w14:paraId="2FE3E2A4" w14:textId="77777777" w:rsidTr="002E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2" w:type="dxa"/>
          <w:trHeight w:val="170"/>
        </w:trPr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3F320" w14:textId="1C19979E" w:rsidR="004D7450" w:rsidRPr="00E911F8" w:rsidRDefault="001014F2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Job Title</w:t>
            </w:r>
            <w:r w:rsidR="004D7450" w:rsidRPr="00E911F8">
              <w:rPr>
                <w:rFonts w:ascii="Arial" w:hAnsi="Arial"/>
                <w:sz w:val="18"/>
                <w:szCs w:val="22"/>
              </w:rPr>
              <w:t xml:space="preserve">: </w:t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4D7450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0EE311EE" w14:textId="77777777" w:rsidR="004D7450" w:rsidRPr="00E911F8" w:rsidRDefault="004D7450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since: 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518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3A23D" w14:textId="57994303" w:rsidR="004D7450" w:rsidRPr="00E911F8" w:rsidRDefault="004D7450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Family change since the last examination: (marriage, births, </w:t>
            </w:r>
          </w:p>
        </w:tc>
      </w:tr>
      <w:tr w:rsidR="004D7450" w:rsidRPr="004D7450" w14:paraId="12771D40" w14:textId="77777777" w:rsidTr="002E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0"/>
        </w:trPr>
        <w:tc>
          <w:tcPr>
            <w:tcW w:w="3119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7A774F" w14:textId="77777777" w:rsidR="004D7450" w:rsidRPr="00E911F8" w:rsidRDefault="004D7450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793FE158" w14:textId="77777777" w:rsidR="004D7450" w:rsidRPr="00E911F8" w:rsidRDefault="004D7450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</w:p>
        </w:tc>
        <w:tc>
          <w:tcPr>
            <w:tcW w:w="5245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4F065" w14:textId="5444A5AF" w:rsidR="004D7450" w:rsidRPr="00E911F8" w:rsidRDefault="002E378D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deaths,</w:t>
            </w:r>
            <w:r>
              <w:rPr>
                <w:rFonts w:ascii="Arial" w:hAnsi="Arial"/>
                <w:sz w:val="18"/>
                <w:szCs w:val="22"/>
              </w:rPr>
              <w:t xml:space="preserve"> </w:t>
            </w:r>
            <w:r w:rsidR="004D7450" w:rsidRPr="00E911F8">
              <w:rPr>
                <w:rFonts w:ascii="Arial" w:hAnsi="Arial"/>
                <w:sz w:val="18"/>
                <w:szCs w:val="22"/>
              </w:rPr>
              <w:t>divorce: give the dates)</w:t>
            </w:r>
          </w:p>
        </w:tc>
      </w:tr>
      <w:tr w:rsidR="002E378D" w14:paraId="409370F8" w14:textId="77777777" w:rsidTr="002E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529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EA9C975" w14:textId="77777777" w:rsidR="002E378D" w:rsidRPr="00E911F8" w:rsidRDefault="002E378D" w:rsidP="001014F2">
            <w:pPr>
              <w:ind w:right="-86"/>
              <w:rPr>
                <w:rFonts w:ascii="Arial" w:hAnsi="Arial"/>
                <w:sz w:val="18"/>
                <w:szCs w:val="22"/>
                <w:shd w:val="clear" w:color="auto" w:fill="B3B3B3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Years of service: 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 xml:space="preserve"> 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5245" w:type="dxa"/>
            <w:gridSpan w:val="10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289F6" w14:textId="54F57D52" w:rsidR="002E378D" w:rsidRPr="00E911F8" w:rsidRDefault="002E378D" w:rsidP="002E378D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 w:hint="eastAsia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 w:hint="eastAsia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 w:hint="eastAsia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 w:hint="eastAsia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 w:hint="eastAsia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</w:tr>
      <w:tr w:rsidR="002E378D" w14:paraId="3F10124C" w14:textId="77777777" w:rsidTr="002E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361A252" w14:textId="77777777" w:rsidR="002E378D" w:rsidRPr="00E911F8" w:rsidRDefault="002E378D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Agency / Department / Unit : 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 xml:space="preserve"> / 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 xml:space="preserve"> / 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5245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D27E4" w14:textId="4049D480" w:rsidR="002E378D" w:rsidRPr="00E911F8" w:rsidRDefault="002E378D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</w:p>
        </w:tc>
      </w:tr>
      <w:tr w:rsidR="002E378D" w14:paraId="77D1F274" w14:textId="77777777" w:rsidTr="002E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9AB77D" w14:textId="77777777" w:rsidR="002E378D" w:rsidRPr="00E911F8" w:rsidRDefault="002E378D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Office or Division/Section: 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5245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E13FF" w14:textId="171FC1A3" w:rsidR="002E378D" w:rsidRPr="00E911F8" w:rsidRDefault="002E378D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</w:p>
        </w:tc>
      </w:tr>
      <w:tr w:rsidR="004B32C2" w14:paraId="0B364346" w14:textId="77777777" w:rsidTr="002E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529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C4F3DA8" w14:textId="1DAACD7B" w:rsidR="004B32C2" w:rsidRPr="00E911F8" w:rsidRDefault="001014F2" w:rsidP="002E378D">
            <w:pPr>
              <w:tabs>
                <w:tab w:val="left" w:pos="3007"/>
              </w:tabs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Tick the appropriate box</w:t>
            </w:r>
            <w:r w:rsidR="002E378D">
              <w:rPr>
                <w:rFonts w:ascii="Arial" w:hAnsi="Arial"/>
                <w:sz w:val="18"/>
                <w:szCs w:val="22"/>
              </w:rPr>
              <w:t>:</w:t>
            </w:r>
            <w:r w:rsidRPr="00E911F8">
              <w:rPr>
                <w:rFonts w:ascii="Arial" w:hAnsi="Arial"/>
                <w:sz w:val="18"/>
                <w:szCs w:val="22"/>
              </w:rPr>
              <w:t xml:space="preserve"> are</w:t>
            </w:r>
            <w:r w:rsidR="002E378D">
              <w:rPr>
                <w:rFonts w:ascii="Arial" w:hAnsi="Arial"/>
                <w:sz w:val="18"/>
                <w:szCs w:val="22"/>
              </w:rPr>
              <w:t xml:space="preserve"> you</w:t>
            </w:r>
            <w:r w:rsidRPr="00E911F8">
              <w:rPr>
                <w:rFonts w:ascii="Arial" w:hAnsi="Arial"/>
                <w:sz w:val="18"/>
                <w:szCs w:val="22"/>
              </w:rPr>
              <w:t xml:space="preserve">: </w:t>
            </w:r>
            <w:r w:rsidRPr="00E911F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F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Pr="00E911F8">
              <w:rPr>
                <w:rFonts w:ascii="Arial" w:hAnsi="Arial" w:cs="Arial"/>
                <w:sz w:val="18"/>
                <w:szCs w:val="22"/>
              </w:rPr>
            </w:r>
            <w:r w:rsidRPr="00E911F8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E911F8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Pr="00E911F8">
              <w:rPr>
                <w:rFonts w:ascii="Arial" w:hAnsi="Arial" w:cs="Arial"/>
                <w:sz w:val="18"/>
                <w:szCs w:val="22"/>
              </w:rPr>
              <w:t xml:space="preserve"> a Driver</w:t>
            </w:r>
            <w:r w:rsidR="002E378D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E911F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F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Pr="00E911F8">
              <w:rPr>
                <w:rFonts w:ascii="Arial" w:hAnsi="Arial" w:cs="Arial"/>
                <w:sz w:val="18"/>
                <w:szCs w:val="22"/>
              </w:rPr>
            </w:r>
            <w:r w:rsidRPr="00E911F8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E911F8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Pr="00E911F8">
              <w:rPr>
                <w:rFonts w:ascii="Arial" w:hAnsi="Arial" w:cs="Arial"/>
                <w:sz w:val="18"/>
                <w:szCs w:val="22"/>
              </w:rPr>
              <w:t xml:space="preserve"> a Security Guard</w:t>
            </w:r>
          </w:p>
        </w:tc>
        <w:tc>
          <w:tcPr>
            <w:tcW w:w="524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D3711" w14:textId="77777777" w:rsidR="004B32C2" w:rsidRPr="00E911F8" w:rsidRDefault="004B32C2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>LAST MEDICAL EXAMINATION</w:t>
            </w:r>
          </w:p>
        </w:tc>
      </w:tr>
      <w:tr w:rsidR="004B32C2" w14:paraId="12FBE02F" w14:textId="77777777" w:rsidTr="002E3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5529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BF7B78" w14:textId="77777777" w:rsidR="004B32C2" w:rsidRPr="00E911F8" w:rsidRDefault="004B32C2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Duty station (city and country): </w:t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instrText xml:space="preserve"> FORMTEXT </w:instrText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separate"/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t> </w:t>
            </w:r>
            <w:r w:rsidR="00CD7F98" w:rsidRPr="00E911F8">
              <w:rPr>
                <w:rFonts w:ascii="Arial" w:hAnsi="Arial"/>
                <w:sz w:val="18"/>
                <w:szCs w:val="22"/>
                <w:shd w:val="clear" w:color="auto" w:fill="B3B3B3"/>
              </w:rPr>
              <w:fldChar w:fldCharType="end"/>
            </w:r>
          </w:p>
        </w:tc>
        <w:tc>
          <w:tcPr>
            <w:tcW w:w="5245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0766C" w14:textId="5B78E87E" w:rsidR="004B32C2" w:rsidRPr="00E911F8" w:rsidRDefault="004B32C2" w:rsidP="001014F2">
            <w:pPr>
              <w:ind w:right="-86"/>
              <w:rPr>
                <w:rFonts w:ascii="Arial" w:hAnsi="Arial"/>
                <w:sz w:val="18"/>
                <w:szCs w:val="22"/>
              </w:rPr>
            </w:pPr>
            <w:r w:rsidRPr="00E911F8">
              <w:rPr>
                <w:rFonts w:ascii="Arial" w:hAnsi="Arial"/>
                <w:sz w:val="18"/>
                <w:szCs w:val="22"/>
              </w:rPr>
              <w:t xml:space="preserve">Date: </w: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instrText xml:space="preserve"> FORMTEXT </w:instrTex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separate"/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end"/>
            </w:r>
            <w:r w:rsidR="00E911F8">
              <w:rPr>
                <w:rFonts w:ascii="Arial" w:hAnsi="Arial"/>
                <w:sz w:val="18"/>
                <w:szCs w:val="22"/>
              </w:rPr>
              <w:t>/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instrText xml:space="preserve"> FORMTEXT </w:instrTex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separate"/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end"/>
            </w:r>
            <w:r w:rsidR="00E911F8">
              <w:rPr>
                <w:rFonts w:ascii="Arial" w:hAnsi="Arial"/>
                <w:sz w:val="18"/>
                <w:szCs w:val="22"/>
              </w:rPr>
              <w:t>/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instrText xml:space="preserve"> FORMTEXT </w:instrTex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separate"/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t> </w:t>
            </w:r>
            <w:r w:rsidR="00E911F8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end"/>
            </w:r>
            <w:r w:rsidR="00E911F8">
              <w:rPr>
                <w:rFonts w:ascii="Arial" w:hAnsi="Arial"/>
                <w:sz w:val="18"/>
                <w:szCs w:val="22"/>
              </w:rPr>
              <w:t xml:space="preserve"> </w:t>
            </w:r>
            <w:r w:rsidRPr="00E911F8">
              <w:rPr>
                <w:rFonts w:ascii="Arial" w:hAnsi="Arial"/>
                <w:sz w:val="18"/>
                <w:szCs w:val="22"/>
              </w:rPr>
              <w:t>Place:</w:t>
            </w:r>
            <w:bookmarkStart w:id="6" w:name="Text5"/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instrText xml:space="preserve"> FORMTEXT </w:instrTex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separate"/>
            </w:r>
            <w:r w:rsidR="00DF4EE0" w:rsidRPr="00E911F8">
              <w:rPr>
                <w:rFonts w:ascii="Arial" w:hAnsi="Arial"/>
                <w:noProof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noProof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noProof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noProof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noProof/>
                <w:sz w:val="18"/>
                <w:szCs w:val="22"/>
                <w:highlight w:val="lightGray"/>
              </w:rPr>
              <w:t> </w:t>
            </w:r>
            <w:r w:rsidR="00DF4EE0" w:rsidRPr="00E911F8">
              <w:rPr>
                <w:rFonts w:ascii="Arial" w:hAnsi="Arial"/>
                <w:sz w:val="18"/>
                <w:szCs w:val="22"/>
                <w:highlight w:val="lightGray"/>
              </w:rPr>
              <w:fldChar w:fldCharType="end"/>
            </w:r>
            <w:bookmarkEnd w:id="6"/>
          </w:p>
        </w:tc>
      </w:tr>
    </w:tbl>
    <w:p w14:paraId="63D42178" w14:textId="77777777" w:rsidR="004B32C2" w:rsidRDefault="004B32C2">
      <w:pPr>
        <w:tabs>
          <w:tab w:val="left" w:pos="851"/>
        </w:tabs>
        <w:ind w:left="426" w:right="-8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A.</w:t>
      </w:r>
      <w:r>
        <w:rPr>
          <w:rFonts w:ascii="Arial" w:hAnsi="Arial"/>
          <w:b/>
          <w:sz w:val="18"/>
        </w:rPr>
        <w:tab/>
        <w:t>SINCE YOUR LAST EXAMINATION</w:t>
      </w:r>
      <w:r>
        <w:rPr>
          <w:rFonts w:ascii="Arial" w:hAnsi="Arial"/>
          <w:sz w:val="18"/>
        </w:rPr>
        <w:t>:</w:t>
      </w:r>
    </w:p>
    <w:p w14:paraId="5C14F3D9" w14:textId="77777777" w:rsidR="004B32C2" w:rsidRDefault="004B32C2">
      <w:pPr>
        <w:tabs>
          <w:tab w:val="left" w:pos="851"/>
        </w:tabs>
        <w:ind w:left="426" w:right="-85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1.  Indicate the illnesses or accidents which you have had, stating the length. Give the place of hospitalization if applicable.</w:t>
      </w:r>
    </w:p>
    <w:p w14:paraId="2ADBC451" w14:textId="77777777" w:rsidR="004B32C2" w:rsidRDefault="004B32C2">
      <w:pPr>
        <w:tabs>
          <w:tab w:val="left" w:pos="851"/>
        </w:tabs>
        <w:ind w:left="426" w:right="-85"/>
        <w:rPr>
          <w:rFonts w:ascii="Arial" w:hAnsi="Arial"/>
          <w:sz w:val="8"/>
        </w:rPr>
      </w:pPr>
    </w:p>
    <w:tbl>
      <w:tblPr>
        <w:tblStyle w:val="TableGrid"/>
        <w:tblW w:w="0" w:type="auto"/>
        <w:tblInd w:w="534" w:type="dxa"/>
        <w:tblLook w:val="01E0" w:firstRow="1" w:lastRow="1" w:firstColumn="1" w:lastColumn="1" w:noHBand="0" w:noVBand="0"/>
      </w:tblPr>
      <w:tblGrid>
        <w:gridCol w:w="10773"/>
      </w:tblGrid>
      <w:tr w:rsidR="004D7450" w14:paraId="4B6CCA34" w14:textId="77777777" w:rsidTr="004D7450">
        <w:trPr>
          <w:trHeight w:val="285"/>
        </w:trPr>
        <w:tc>
          <w:tcPr>
            <w:tcW w:w="10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C073443" w14:textId="77777777" w:rsidR="004D7450" w:rsidRDefault="004D7450" w:rsidP="004D7450">
            <w:pPr>
              <w:tabs>
                <w:tab w:val="left" w:pos="851"/>
              </w:tabs>
              <w:ind w:right="-85"/>
              <w:rPr>
                <w:rFonts w:ascii="Arial" w:hAnsi="Arial"/>
                <w:sz w:val="18"/>
              </w:rPr>
            </w:pPr>
            <w:r w:rsidRPr="00DF4EE0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F4EE0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F4EE0">
              <w:rPr>
                <w:rFonts w:ascii="Arial" w:hAnsi="Arial"/>
                <w:sz w:val="18"/>
                <w:highlight w:val="lightGray"/>
              </w:rPr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7"/>
          </w:p>
        </w:tc>
      </w:tr>
      <w:tr w:rsidR="004D7450" w14:paraId="3FC6DA0A" w14:textId="77777777" w:rsidTr="004D7450">
        <w:trPr>
          <w:trHeight w:hRule="exact" w:val="285"/>
        </w:trPr>
        <w:tc>
          <w:tcPr>
            <w:tcW w:w="107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95FAE5" w14:textId="77777777" w:rsidR="004D7450" w:rsidRPr="00DF4EE0" w:rsidRDefault="004D7450" w:rsidP="004D7450">
            <w:pPr>
              <w:tabs>
                <w:tab w:val="left" w:pos="851"/>
              </w:tabs>
              <w:ind w:right="-85"/>
              <w:rPr>
                <w:rFonts w:ascii="Arial" w:hAnsi="Arial"/>
                <w:sz w:val="18"/>
                <w:highlight w:val="lightGray"/>
              </w:rPr>
            </w:pPr>
            <w:r w:rsidRPr="00DF4EE0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4EE0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F4EE0">
              <w:rPr>
                <w:rFonts w:ascii="Arial" w:hAnsi="Arial"/>
                <w:sz w:val="18"/>
                <w:highlight w:val="lightGray"/>
              </w:rPr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4D7450" w14:paraId="1864F538" w14:textId="77777777" w:rsidTr="004D7450">
        <w:trPr>
          <w:trHeight w:hRule="exact" w:val="285"/>
        </w:trPr>
        <w:tc>
          <w:tcPr>
            <w:tcW w:w="107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A789F9" w14:textId="77777777" w:rsidR="004D7450" w:rsidRPr="00DF4EE0" w:rsidRDefault="004D7450" w:rsidP="004D7450">
            <w:pPr>
              <w:tabs>
                <w:tab w:val="left" w:pos="851"/>
              </w:tabs>
              <w:ind w:right="-85"/>
              <w:rPr>
                <w:rFonts w:ascii="Arial" w:hAnsi="Arial"/>
                <w:sz w:val="18"/>
                <w:highlight w:val="lightGray"/>
              </w:rPr>
            </w:pPr>
            <w:r w:rsidRPr="00DF4EE0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4EE0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F4EE0">
              <w:rPr>
                <w:rFonts w:ascii="Arial" w:hAnsi="Arial"/>
                <w:sz w:val="18"/>
                <w:highlight w:val="lightGray"/>
              </w:rPr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4D7450" w14:paraId="0F2E38E9" w14:textId="77777777" w:rsidTr="004D7450">
        <w:trPr>
          <w:trHeight w:hRule="exact" w:val="285"/>
        </w:trPr>
        <w:tc>
          <w:tcPr>
            <w:tcW w:w="107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201E10" w14:textId="77777777" w:rsidR="004D7450" w:rsidRPr="00DF4EE0" w:rsidRDefault="004D7450" w:rsidP="004D7450">
            <w:pPr>
              <w:tabs>
                <w:tab w:val="left" w:pos="851"/>
              </w:tabs>
              <w:ind w:right="-85"/>
              <w:rPr>
                <w:rFonts w:ascii="Arial" w:hAnsi="Arial"/>
                <w:sz w:val="18"/>
                <w:highlight w:val="lightGray"/>
              </w:rPr>
            </w:pPr>
            <w:r w:rsidRPr="00DF4EE0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4EE0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F4EE0">
              <w:rPr>
                <w:rFonts w:ascii="Arial" w:hAnsi="Arial"/>
                <w:sz w:val="18"/>
                <w:highlight w:val="lightGray"/>
              </w:rPr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</w:tbl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955"/>
        <w:gridCol w:w="1723"/>
        <w:gridCol w:w="3559"/>
      </w:tblGrid>
      <w:tr w:rsidR="00DF4EE0" w14:paraId="6E05329C" w14:textId="77777777" w:rsidTr="004D7450">
        <w:trPr>
          <w:trHeight w:hRule="exact" w:val="267"/>
        </w:trPr>
        <w:tc>
          <w:tcPr>
            <w:tcW w:w="5491" w:type="dxa"/>
            <w:gridSpan w:val="2"/>
            <w:tcBorders>
              <w:top w:val="dotted" w:sz="4" w:space="0" w:color="auto"/>
            </w:tcBorders>
            <w:vAlign w:val="center"/>
          </w:tcPr>
          <w:p w14:paraId="7B4A081A" w14:textId="77777777" w:rsidR="00DF4EE0" w:rsidRDefault="00DF4EE0" w:rsidP="004D7450">
            <w:pPr>
              <w:tabs>
                <w:tab w:val="left" w:pos="317"/>
                <w:tab w:val="left" w:pos="600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2.</w:t>
            </w:r>
            <w:r>
              <w:rPr>
                <w:rFonts w:ascii="Arial" w:hAnsi="Arial"/>
                <w:sz w:val="18"/>
              </w:rPr>
              <w:tab/>
              <w:t>Have you been examined by    -  your attending physician</w:t>
            </w:r>
          </w:p>
        </w:tc>
        <w:tc>
          <w:tcPr>
            <w:tcW w:w="1723" w:type="dxa"/>
            <w:tcBorders>
              <w:top w:val="dotted" w:sz="4" w:space="0" w:color="auto"/>
            </w:tcBorders>
            <w:vAlign w:val="center"/>
          </w:tcPr>
          <w:p w14:paraId="6225B5E5" w14:textId="77777777" w:rsidR="00DF4EE0" w:rsidRDefault="00DF4EE0" w:rsidP="004D745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59" w:type="dxa"/>
            <w:tcBorders>
              <w:top w:val="dotted" w:sz="4" w:space="0" w:color="auto"/>
            </w:tcBorders>
            <w:vAlign w:val="center"/>
          </w:tcPr>
          <w:p w14:paraId="5BBFF41F" w14:textId="77777777" w:rsidR="00DF4EE0" w:rsidRDefault="00DF4EE0" w:rsidP="004D745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2E39FC33" w14:textId="77777777" w:rsidTr="00DF4EE0">
        <w:trPr>
          <w:trHeight w:hRule="exact" w:val="160"/>
        </w:trPr>
        <w:tc>
          <w:tcPr>
            <w:tcW w:w="5491" w:type="dxa"/>
            <w:gridSpan w:val="2"/>
          </w:tcPr>
          <w:p w14:paraId="58737358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1723" w:type="dxa"/>
            <w:vAlign w:val="bottom"/>
          </w:tcPr>
          <w:p w14:paraId="601CEDBA" w14:textId="77777777" w:rsidR="00DF4EE0" w:rsidRDefault="00DF4EE0" w:rsidP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3559" w:type="dxa"/>
          </w:tcPr>
          <w:p w14:paraId="50D8F4F3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7D206394" w14:textId="77777777" w:rsidTr="00DF4EE0">
        <w:trPr>
          <w:trHeight w:hRule="exact" w:val="200"/>
        </w:trPr>
        <w:tc>
          <w:tcPr>
            <w:tcW w:w="5491" w:type="dxa"/>
            <w:gridSpan w:val="2"/>
          </w:tcPr>
          <w:p w14:paraId="018CF5EA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-  a specialist</w:t>
            </w:r>
          </w:p>
        </w:tc>
        <w:tc>
          <w:tcPr>
            <w:tcW w:w="1723" w:type="dxa"/>
            <w:vAlign w:val="bottom"/>
          </w:tcPr>
          <w:p w14:paraId="17C2CD21" w14:textId="77777777" w:rsidR="00DF4EE0" w:rsidRDefault="00DF4EE0" w:rsidP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59" w:type="dxa"/>
          </w:tcPr>
          <w:p w14:paraId="27442A88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6291F932" w14:textId="77777777" w:rsidTr="00DF4EE0">
        <w:trPr>
          <w:trHeight w:hRule="exact" w:val="160"/>
        </w:trPr>
        <w:tc>
          <w:tcPr>
            <w:tcW w:w="5491" w:type="dxa"/>
            <w:gridSpan w:val="2"/>
          </w:tcPr>
          <w:p w14:paraId="5E9927DA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1723" w:type="dxa"/>
          </w:tcPr>
          <w:p w14:paraId="349ABAD3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3559" w:type="dxa"/>
          </w:tcPr>
          <w:p w14:paraId="2EFE0852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4D7450" w14:paraId="527B2BDD" w14:textId="77777777" w:rsidTr="004D7450">
        <w:trPr>
          <w:trHeight w:hRule="exact" w:val="200"/>
        </w:trPr>
        <w:tc>
          <w:tcPr>
            <w:tcW w:w="4536" w:type="dxa"/>
          </w:tcPr>
          <w:p w14:paraId="1511D0FA" w14:textId="77777777" w:rsidR="004D7450" w:rsidRPr="00DF4EE0" w:rsidRDefault="004D7450" w:rsidP="00DF4EE0">
            <w:pPr>
              <w:ind w:right="-86"/>
              <w:rPr>
                <w:rFonts w:ascii="Arial" w:hAnsi="Arial"/>
                <w:position w:val="-18"/>
                <w:sz w:val="18"/>
                <w:szCs w:val="18"/>
              </w:rPr>
            </w:pPr>
            <w:r w:rsidRPr="00DF4EE0">
              <w:rPr>
                <w:rFonts w:ascii="Arial" w:hAnsi="Arial"/>
                <w:position w:val="-18"/>
                <w:sz w:val="18"/>
                <w:szCs w:val="18"/>
              </w:rPr>
              <w:tab/>
            </w:r>
            <w:r w:rsidRPr="00DF4EE0">
              <w:rPr>
                <w:rFonts w:ascii="Arial" w:hAnsi="Arial"/>
                <w:position w:val="-18"/>
                <w:sz w:val="18"/>
                <w:szCs w:val="18"/>
              </w:rPr>
              <w:tab/>
              <w:t xml:space="preserve">If so, when and for what reason? </w:t>
            </w:r>
          </w:p>
        </w:tc>
        <w:tc>
          <w:tcPr>
            <w:tcW w:w="6237" w:type="dxa"/>
            <w:gridSpan w:val="3"/>
            <w:tcBorders>
              <w:left w:val="nil"/>
              <w:bottom w:val="dotted" w:sz="4" w:space="0" w:color="auto"/>
            </w:tcBorders>
          </w:tcPr>
          <w:p w14:paraId="678ACA2E" w14:textId="77777777" w:rsidR="004D7450" w:rsidRPr="00DF4EE0" w:rsidRDefault="004D7450" w:rsidP="00DF4EE0">
            <w:pPr>
              <w:ind w:right="-86"/>
              <w:rPr>
                <w:rFonts w:ascii="Arial" w:hAnsi="Arial"/>
                <w:position w:val="-18"/>
                <w:sz w:val="18"/>
                <w:szCs w:val="18"/>
              </w:rPr>
            </w:pP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instrText xml:space="preserve"> FORMTEXT </w:instrText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fldChar w:fldCharType="separate"/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A4E9F5D" w14:textId="77777777" w:rsidR="004B32C2" w:rsidRDefault="004B32C2">
      <w:pPr>
        <w:tabs>
          <w:tab w:val="left" w:pos="851"/>
        </w:tabs>
        <w:ind w:left="426" w:right="-85"/>
        <w:rPr>
          <w:rFonts w:ascii="Arial" w:hAnsi="Arial"/>
          <w:b/>
          <w:sz w:val="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955"/>
        <w:gridCol w:w="1723"/>
        <w:gridCol w:w="3559"/>
      </w:tblGrid>
      <w:tr w:rsidR="00DF4EE0" w14:paraId="46681A6A" w14:textId="77777777" w:rsidTr="00DF4EE0">
        <w:trPr>
          <w:trHeight w:hRule="exact" w:val="200"/>
        </w:trPr>
        <w:tc>
          <w:tcPr>
            <w:tcW w:w="5491" w:type="dxa"/>
            <w:gridSpan w:val="2"/>
          </w:tcPr>
          <w:p w14:paraId="1544AA13" w14:textId="77777777" w:rsidR="00DF4EE0" w:rsidRDefault="00DF4EE0">
            <w:pPr>
              <w:tabs>
                <w:tab w:val="left" w:pos="317"/>
                <w:tab w:val="left" w:pos="600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3.</w:t>
            </w:r>
            <w:r>
              <w:rPr>
                <w:rFonts w:ascii="Arial" w:hAnsi="Arial"/>
                <w:sz w:val="18"/>
              </w:rPr>
              <w:tab/>
              <w:t>Have you consulted                  -  a neurologist</w:t>
            </w:r>
          </w:p>
        </w:tc>
        <w:tc>
          <w:tcPr>
            <w:tcW w:w="1723" w:type="dxa"/>
            <w:vAlign w:val="bottom"/>
          </w:tcPr>
          <w:p w14:paraId="063D54FA" w14:textId="77777777" w:rsidR="00DF4EE0" w:rsidRDefault="00DF4EE0" w:rsidP="003C176B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59" w:type="dxa"/>
          </w:tcPr>
          <w:p w14:paraId="79F1A587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6E51DD83" w14:textId="77777777" w:rsidTr="00DF4EE0">
        <w:trPr>
          <w:trHeight w:hRule="exact" w:val="160"/>
        </w:trPr>
        <w:tc>
          <w:tcPr>
            <w:tcW w:w="5491" w:type="dxa"/>
            <w:gridSpan w:val="2"/>
          </w:tcPr>
          <w:p w14:paraId="22CA1D6A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1723" w:type="dxa"/>
          </w:tcPr>
          <w:p w14:paraId="3ED73B3B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3559" w:type="dxa"/>
          </w:tcPr>
          <w:p w14:paraId="62082A76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30C332FA" w14:textId="77777777" w:rsidTr="00DF4EE0">
        <w:trPr>
          <w:trHeight w:hRule="exact" w:val="200"/>
        </w:trPr>
        <w:tc>
          <w:tcPr>
            <w:tcW w:w="5491" w:type="dxa"/>
            <w:gridSpan w:val="2"/>
          </w:tcPr>
          <w:p w14:paraId="55ABD2F7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-  a psychiatrist</w:t>
            </w:r>
          </w:p>
        </w:tc>
        <w:tc>
          <w:tcPr>
            <w:tcW w:w="1723" w:type="dxa"/>
            <w:vAlign w:val="bottom"/>
          </w:tcPr>
          <w:p w14:paraId="3BC9289E" w14:textId="77777777" w:rsidR="00DF4EE0" w:rsidRDefault="00DF4EE0" w:rsidP="003C176B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59" w:type="dxa"/>
          </w:tcPr>
          <w:p w14:paraId="2F281BE7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149B07AB" w14:textId="77777777" w:rsidTr="00DF4EE0">
        <w:trPr>
          <w:trHeight w:hRule="exact" w:val="160"/>
        </w:trPr>
        <w:tc>
          <w:tcPr>
            <w:tcW w:w="5491" w:type="dxa"/>
            <w:gridSpan w:val="2"/>
          </w:tcPr>
          <w:p w14:paraId="4B87744A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1723" w:type="dxa"/>
          </w:tcPr>
          <w:p w14:paraId="26852210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3559" w:type="dxa"/>
          </w:tcPr>
          <w:p w14:paraId="5C7877DC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5432F9CE" w14:textId="77777777" w:rsidTr="00DF4EE0">
        <w:trPr>
          <w:trHeight w:hRule="exact" w:val="200"/>
        </w:trPr>
        <w:tc>
          <w:tcPr>
            <w:tcW w:w="5491" w:type="dxa"/>
            <w:gridSpan w:val="2"/>
          </w:tcPr>
          <w:p w14:paraId="1A81EF4F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-  a psychoanalyst</w:t>
            </w:r>
          </w:p>
        </w:tc>
        <w:tc>
          <w:tcPr>
            <w:tcW w:w="1723" w:type="dxa"/>
            <w:vAlign w:val="bottom"/>
          </w:tcPr>
          <w:p w14:paraId="05C6686B" w14:textId="77777777" w:rsidR="00DF4EE0" w:rsidRDefault="00DF4EE0" w:rsidP="003C176B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59" w:type="dxa"/>
          </w:tcPr>
          <w:p w14:paraId="27A0859F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DF4EE0" w14:paraId="4A7048CF" w14:textId="77777777" w:rsidTr="00DF4EE0">
        <w:trPr>
          <w:trHeight w:hRule="exact" w:val="160"/>
        </w:trPr>
        <w:tc>
          <w:tcPr>
            <w:tcW w:w="5491" w:type="dxa"/>
            <w:gridSpan w:val="2"/>
          </w:tcPr>
          <w:p w14:paraId="42A633E5" w14:textId="77777777" w:rsidR="00DF4EE0" w:rsidRDefault="00DF4EE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1723" w:type="dxa"/>
          </w:tcPr>
          <w:p w14:paraId="7D21ACC8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  <w:tc>
          <w:tcPr>
            <w:tcW w:w="3559" w:type="dxa"/>
          </w:tcPr>
          <w:p w14:paraId="0FEE77A2" w14:textId="77777777" w:rsidR="00DF4EE0" w:rsidRDefault="00DF4EE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4D7450" w14:paraId="31C55AF6" w14:textId="77777777" w:rsidTr="006F60F2">
        <w:trPr>
          <w:trHeight w:hRule="exact" w:val="217"/>
        </w:trPr>
        <w:tc>
          <w:tcPr>
            <w:tcW w:w="4536" w:type="dxa"/>
          </w:tcPr>
          <w:p w14:paraId="50A60790" w14:textId="77777777" w:rsidR="004D7450" w:rsidRPr="00DF4EE0" w:rsidRDefault="004D7450" w:rsidP="00DF4EE0">
            <w:pPr>
              <w:ind w:right="-86"/>
              <w:rPr>
                <w:rFonts w:ascii="Arial" w:hAnsi="Arial"/>
                <w:position w:val="-18"/>
                <w:sz w:val="18"/>
                <w:szCs w:val="18"/>
              </w:rPr>
            </w:pPr>
            <w:r w:rsidRPr="00DF4EE0">
              <w:rPr>
                <w:rFonts w:ascii="Arial" w:hAnsi="Arial"/>
                <w:position w:val="-18"/>
                <w:sz w:val="18"/>
                <w:szCs w:val="18"/>
              </w:rPr>
              <w:tab/>
            </w:r>
            <w:r w:rsidRPr="00DF4EE0">
              <w:rPr>
                <w:rFonts w:ascii="Arial" w:hAnsi="Arial"/>
                <w:position w:val="-18"/>
                <w:sz w:val="18"/>
                <w:szCs w:val="18"/>
              </w:rPr>
              <w:tab/>
              <w:t>If so, when and for what reason?</w:t>
            </w:r>
            <w:r>
              <w:rPr>
                <w:rFonts w:ascii="Arial" w:hAnsi="Arial"/>
                <w:position w:val="-18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</w:tcPr>
          <w:p w14:paraId="0C7CFB67" w14:textId="77777777" w:rsidR="004D7450" w:rsidRPr="00DF4EE0" w:rsidRDefault="004D7450" w:rsidP="00DF4EE0">
            <w:pPr>
              <w:ind w:right="-86"/>
              <w:rPr>
                <w:rFonts w:ascii="Arial" w:hAnsi="Arial"/>
                <w:position w:val="-18"/>
                <w:sz w:val="18"/>
                <w:szCs w:val="18"/>
              </w:rPr>
            </w:pP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instrText xml:space="preserve"> FORMTEXT </w:instrText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fldChar w:fldCharType="separate"/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 w:hint="eastAsia"/>
                <w:position w:val="-18"/>
                <w:sz w:val="18"/>
                <w:szCs w:val="18"/>
                <w:highlight w:val="lightGray"/>
              </w:rPr>
              <w:t> </w:t>
            </w:r>
            <w:r w:rsidRPr="00DF4EE0">
              <w:rPr>
                <w:rFonts w:ascii="Arial" w:hAnsi="Arial"/>
                <w:position w:val="-18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B3F6036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b/>
          <w:sz w:val="8"/>
        </w:rPr>
      </w:pPr>
    </w:p>
    <w:p w14:paraId="495AF772" w14:textId="77777777" w:rsidR="004B32C2" w:rsidRDefault="004B32C2">
      <w:pPr>
        <w:tabs>
          <w:tab w:val="left" w:pos="851"/>
        </w:tabs>
        <w:ind w:left="426" w:right="-8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B.</w:t>
      </w:r>
      <w:r>
        <w:rPr>
          <w:rFonts w:ascii="Arial" w:hAnsi="Arial"/>
          <w:b/>
          <w:sz w:val="18"/>
        </w:rPr>
        <w:tab/>
        <w:t>AT PRESENT: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5"/>
        <w:gridCol w:w="2984"/>
        <w:gridCol w:w="3544"/>
      </w:tblGrid>
      <w:tr w:rsidR="00DF4EE0" w14:paraId="6F8AD90B" w14:textId="77777777" w:rsidTr="004D7450">
        <w:trPr>
          <w:trHeight w:hRule="exact" w:val="227"/>
        </w:trPr>
        <w:tc>
          <w:tcPr>
            <w:tcW w:w="10773" w:type="dxa"/>
            <w:gridSpan w:val="3"/>
            <w:vAlign w:val="center"/>
          </w:tcPr>
          <w:p w14:paraId="41D3A5C2" w14:textId="77777777" w:rsidR="00DF4EE0" w:rsidRDefault="00DF4EE0" w:rsidP="00DF4EE0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1.  Do you consider your health satisfactory? </w:t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F4EE0" w14:paraId="16028AC8" w14:textId="77777777" w:rsidTr="004D7450">
        <w:trPr>
          <w:trHeight w:hRule="exact" w:val="227"/>
        </w:trPr>
        <w:tc>
          <w:tcPr>
            <w:tcW w:w="10773" w:type="dxa"/>
            <w:gridSpan w:val="3"/>
            <w:vAlign w:val="center"/>
          </w:tcPr>
          <w:p w14:paraId="3CB56578" w14:textId="77777777" w:rsidR="00DF4EE0" w:rsidRDefault="00525967" w:rsidP="00DF4EE0">
            <w:pPr>
              <w:tabs>
                <w:tab w:val="left" w:pos="851"/>
              </w:tabs>
              <w:ind w:right="254" w:firstLine="11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not, for what reason?</w:t>
            </w:r>
            <w:r w:rsidR="00DF4EE0">
              <w:rPr>
                <w:rFonts w:ascii="Arial" w:hAnsi="Arial"/>
                <w:sz w:val="18"/>
              </w:rPr>
              <w:t xml:space="preserve"> </w:t>
            </w:r>
            <w:r w:rsidR="00DF4EE0" w:rsidRPr="00DF4EE0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DF4EE0" w:rsidRPr="00DF4EE0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="00DF4EE0" w:rsidRPr="00DF4EE0">
              <w:rPr>
                <w:rFonts w:ascii="Arial" w:hAnsi="Arial"/>
                <w:sz w:val="18"/>
                <w:highlight w:val="lightGray"/>
              </w:rPr>
            </w:r>
            <w:r w:rsidR="00DF4EE0" w:rsidRPr="00DF4EE0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="00DF4EE0"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="00DF4EE0"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="00DF4EE0"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="00DF4EE0"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="00DF4EE0"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="00DF4EE0" w:rsidRPr="00DF4EE0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8"/>
          </w:p>
        </w:tc>
      </w:tr>
      <w:tr w:rsidR="00DF4EE0" w14:paraId="6ED50AAF" w14:textId="77777777" w:rsidTr="004D7450">
        <w:trPr>
          <w:trHeight w:hRule="exact" w:val="227"/>
        </w:trPr>
        <w:tc>
          <w:tcPr>
            <w:tcW w:w="10773" w:type="dxa"/>
            <w:gridSpan w:val="3"/>
            <w:vAlign w:val="center"/>
          </w:tcPr>
          <w:p w14:paraId="7A92DA7E" w14:textId="77777777" w:rsidR="00DF4EE0" w:rsidRDefault="00DF4EE0" w:rsidP="00DF4EE0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  Are you under medical treatment at present? </w:t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F4EE0" w14:paraId="0A4E63AB" w14:textId="77777777" w:rsidTr="004D7450">
        <w:trPr>
          <w:trHeight w:hRule="exact" w:val="227"/>
        </w:trPr>
        <w:tc>
          <w:tcPr>
            <w:tcW w:w="10773" w:type="dxa"/>
            <w:gridSpan w:val="3"/>
            <w:vAlign w:val="center"/>
          </w:tcPr>
          <w:p w14:paraId="7E07BF9A" w14:textId="77777777" w:rsidR="00DF4EE0" w:rsidRDefault="00DF4EE0" w:rsidP="00DF4EE0">
            <w:pPr>
              <w:tabs>
                <w:tab w:val="left" w:pos="851"/>
              </w:tabs>
              <w:ind w:right="254" w:firstLine="11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so, state treatment followed: </w:t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F4EE0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F4EE0">
              <w:rPr>
                <w:rFonts w:ascii="Arial" w:hAnsi="Arial"/>
                <w:sz w:val="18"/>
                <w:highlight w:val="lightGray"/>
              </w:rPr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F4EE0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4D7450" w14:paraId="67E234A9" w14:textId="77777777" w:rsidTr="00911608">
        <w:trPr>
          <w:trHeight w:hRule="exact" w:val="227"/>
        </w:trPr>
        <w:tc>
          <w:tcPr>
            <w:tcW w:w="7229" w:type="dxa"/>
            <w:gridSpan w:val="2"/>
            <w:vAlign w:val="center"/>
          </w:tcPr>
          <w:p w14:paraId="7C52602C" w14:textId="77777777" w:rsidR="004D7450" w:rsidRDefault="004D7450" w:rsidP="003C176B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  Do you currently suffer from the effects of a previous illness? </w:t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F407C01" w14:textId="77777777" w:rsidR="004D7450" w:rsidRDefault="004D7450" w:rsidP="004D7450">
            <w:pPr>
              <w:tabs>
                <w:tab w:val="left" w:pos="851"/>
              </w:tabs>
              <w:ind w:right="254"/>
              <w:rPr>
                <w:rFonts w:ascii="Arial" w:hAnsi="Arial"/>
                <w:sz w:val="18"/>
              </w:rPr>
            </w:pPr>
            <w:r w:rsidRPr="004D7450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4D7450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4D7450">
              <w:rPr>
                <w:rFonts w:ascii="Arial" w:hAnsi="Arial"/>
                <w:sz w:val="18"/>
                <w:highlight w:val="lightGray"/>
              </w:rPr>
            </w:r>
            <w:r w:rsidRPr="004D7450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4D745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4D745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4D745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4D745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4D7450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4D7450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10"/>
          </w:p>
        </w:tc>
      </w:tr>
      <w:tr w:rsidR="00911608" w14:paraId="593BB026" w14:textId="77777777" w:rsidTr="00911608">
        <w:trPr>
          <w:trHeight w:hRule="exact" w:val="284"/>
        </w:trPr>
        <w:tc>
          <w:tcPr>
            <w:tcW w:w="7229" w:type="dxa"/>
            <w:gridSpan w:val="2"/>
            <w:tcBorders>
              <w:bottom w:val="nil"/>
            </w:tcBorders>
            <w:tcMar>
              <w:right w:w="0" w:type="dxa"/>
            </w:tcMar>
            <w:vAlign w:val="center"/>
          </w:tcPr>
          <w:p w14:paraId="6C0B32CD" w14:textId="77777777" w:rsidR="00911608" w:rsidRDefault="00911608" w:rsidP="00911608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4.  Please give any additional information that might help the examining doctor: 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4A8C289" w14:textId="77777777" w:rsidR="00911608" w:rsidRDefault="00911608" w:rsidP="00911608">
            <w:pPr>
              <w:tabs>
                <w:tab w:val="left" w:pos="851"/>
              </w:tabs>
              <w:ind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C176B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3C176B">
              <w:rPr>
                <w:rFonts w:ascii="Arial" w:hAnsi="Arial"/>
                <w:sz w:val="18"/>
                <w:highlight w:val="lightGray"/>
              </w:rPr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11"/>
          </w:p>
        </w:tc>
      </w:tr>
      <w:tr w:rsidR="00911608" w14:paraId="24D23DC7" w14:textId="77777777" w:rsidTr="00911608">
        <w:trPr>
          <w:trHeight w:hRule="exact" w:val="284"/>
        </w:trPr>
        <w:tc>
          <w:tcPr>
            <w:tcW w:w="10773" w:type="dxa"/>
            <w:gridSpan w:val="3"/>
            <w:tcBorders>
              <w:bottom w:val="dotted" w:sz="4" w:space="0" w:color="auto"/>
            </w:tcBorders>
            <w:vAlign w:val="center"/>
          </w:tcPr>
          <w:p w14:paraId="61E18C5A" w14:textId="77777777" w:rsidR="00911608" w:rsidRDefault="00911608" w:rsidP="00911608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176B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3C176B">
              <w:rPr>
                <w:rFonts w:ascii="Arial" w:hAnsi="Arial"/>
                <w:sz w:val="18"/>
                <w:highlight w:val="lightGray"/>
              </w:rPr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911608" w14:paraId="6CA66B0A" w14:textId="77777777" w:rsidTr="00911608">
        <w:trPr>
          <w:trHeight w:hRule="exact" w:val="284"/>
        </w:trPr>
        <w:tc>
          <w:tcPr>
            <w:tcW w:w="1077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8B00B" w14:textId="77777777" w:rsidR="00911608" w:rsidRDefault="00911608" w:rsidP="00911608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176B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3C176B">
              <w:rPr>
                <w:rFonts w:ascii="Arial" w:hAnsi="Arial"/>
                <w:sz w:val="18"/>
                <w:highlight w:val="lightGray"/>
              </w:rPr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DA4A28" w14:paraId="754BB292" w14:textId="77777777" w:rsidTr="00E911F8">
        <w:trPr>
          <w:trHeight w:hRule="exact" w:val="844"/>
        </w:trPr>
        <w:tc>
          <w:tcPr>
            <w:tcW w:w="4245" w:type="dxa"/>
            <w:tcBorders>
              <w:top w:val="dotted" w:sz="4" w:space="0" w:color="auto"/>
              <w:right w:val="nil"/>
            </w:tcBorders>
            <w:tcMar>
              <w:right w:w="0" w:type="dxa"/>
            </w:tcMar>
          </w:tcPr>
          <w:p w14:paraId="47653EB1" w14:textId="77777777" w:rsidR="00DA4A28" w:rsidRDefault="00DA4A28" w:rsidP="00DA4A28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5.  Name and address of your own doctor: </w:t>
            </w:r>
          </w:p>
          <w:p w14:paraId="1222E10C" w14:textId="0FEA12C3" w:rsidR="00DA4A28" w:rsidRDefault="00DA4A28" w:rsidP="00DA4A28">
            <w:pPr>
              <w:tabs>
                <w:tab w:val="left" w:pos="684"/>
              </w:tabs>
              <w:ind w:left="742" w:right="254" w:hanging="5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(Inc</w:t>
            </w:r>
            <w:r w:rsidR="00BB31DB">
              <w:rPr>
                <w:rFonts w:ascii="Arial" w:hAnsi="Arial"/>
                <w:sz w:val="18"/>
              </w:rPr>
              <w:t>l</w:t>
            </w:r>
            <w:r>
              <w:rPr>
                <w:rFonts w:ascii="Arial" w:hAnsi="Arial"/>
                <w:sz w:val="18"/>
              </w:rPr>
              <w:t>uding tel. and email address) :</w:t>
            </w:r>
          </w:p>
        </w:tc>
        <w:tc>
          <w:tcPr>
            <w:tcW w:w="6528" w:type="dxa"/>
            <w:gridSpan w:val="2"/>
            <w:tcBorders>
              <w:top w:val="dotted" w:sz="4" w:space="0" w:color="auto"/>
              <w:left w:val="nil"/>
            </w:tcBorders>
          </w:tcPr>
          <w:p w14:paraId="5F204D8B" w14:textId="77777777" w:rsidR="00DA4A28" w:rsidRDefault="00DA4A28" w:rsidP="00DA4A28">
            <w:pPr>
              <w:tabs>
                <w:tab w:val="left" w:pos="851"/>
              </w:tabs>
              <w:ind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C176B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3C176B">
              <w:rPr>
                <w:rFonts w:ascii="Arial" w:hAnsi="Arial"/>
                <w:sz w:val="18"/>
                <w:highlight w:val="lightGray"/>
              </w:rPr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12"/>
          </w:p>
        </w:tc>
      </w:tr>
    </w:tbl>
    <w:p w14:paraId="740E8C83" w14:textId="77777777" w:rsidR="004B32C2" w:rsidRDefault="004B32C2">
      <w:pPr>
        <w:tabs>
          <w:tab w:val="left" w:pos="426"/>
          <w:tab w:val="left" w:pos="1418"/>
        </w:tabs>
        <w:ind w:left="284" w:right="-85"/>
        <w:rPr>
          <w:rFonts w:ascii="Arial" w:hAnsi="Arial"/>
          <w:sz w:val="8"/>
        </w:rPr>
      </w:pPr>
    </w:p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804"/>
      </w:tblGrid>
      <w:tr w:rsidR="004B32C2" w14:paraId="6FF18559" w14:textId="77777777" w:rsidTr="004D7450">
        <w:tc>
          <w:tcPr>
            <w:tcW w:w="10774" w:type="dxa"/>
            <w:gridSpan w:val="2"/>
          </w:tcPr>
          <w:p w14:paraId="6D3178FF" w14:textId="77777777" w:rsidR="004B32C2" w:rsidRPr="00E911F8" w:rsidRDefault="004B32C2">
            <w:pPr>
              <w:tabs>
                <w:tab w:val="left" w:pos="426"/>
                <w:tab w:val="left" w:pos="1418"/>
              </w:tabs>
              <w:ind w:right="-85"/>
              <w:jc w:val="center"/>
              <w:rPr>
                <w:rFonts w:ascii="Arial" w:hAnsi="Arial"/>
                <w:sz w:val="6"/>
                <w:szCs w:val="18"/>
              </w:rPr>
            </w:pPr>
          </w:p>
          <w:p w14:paraId="1DFBAEC6" w14:textId="77777777" w:rsidR="004B32C2" w:rsidRDefault="004B32C2">
            <w:pPr>
              <w:tabs>
                <w:tab w:val="left" w:pos="426"/>
                <w:tab w:val="left" w:pos="1418"/>
              </w:tabs>
              <w:ind w:right="-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 BE COMPLETED BY THE DIRECTOR OF THE MEDICAL SERVICE</w:t>
            </w:r>
          </w:p>
          <w:p w14:paraId="5B6C9734" w14:textId="77777777" w:rsidR="004B32C2" w:rsidRDefault="00DA4A28">
            <w:pPr>
              <w:tabs>
                <w:tab w:val="left" w:pos="426"/>
                <w:tab w:val="left" w:pos="1418"/>
              </w:tabs>
              <w:ind w:right="-8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 THE REGIONAL STAFF PHYSICIAN</w:t>
            </w:r>
          </w:p>
        </w:tc>
      </w:tr>
      <w:tr w:rsidR="003C176B" w14:paraId="342E3155" w14:textId="77777777" w:rsidTr="004D7450">
        <w:tblPrEx>
          <w:tblCellMar>
            <w:left w:w="107" w:type="dxa"/>
            <w:right w:w="107" w:type="dxa"/>
          </w:tblCellMar>
        </w:tblPrEx>
        <w:tc>
          <w:tcPr>
            <w:tcW w:w="3970" w:type="dxa"/>
          </w:tcPr>
          <w:p w14:paraId="1F9590E9" w14:textId="77777777" w:rsidR="003C176B" w:rsidRDefault="003C176B">
            <w:pPr>
              <w:tabs>
                <w:tab w:val="left" w:pos="426"/>
                <w:tab w:val="left" w:pos="1418"/>
              </w:tabs>
              <w:ind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Medical classification:</w:t>
            </w:r>
          </w:p>
        </w:tc>
        <w:tc>
          <w:tcPr>
            <w:tcW w:w="6804" w:type="dxa"/>
          </w:tcPr>
          <w:p w14:paraId="47E4EB93" w14:textId="77777777" w:rsidR="003C176B" w:rsidRPr="003C176B" w:rsidRDefault="003C176B">
            <w:pPr>
              <w:tabs>
                <w:tab w:val="left" w:pos="426"/>
                <w:tab w:val="left" w:pos="1418"/>
              </w:tabs>
              <w:ind w:right="-85"/>
              <w:rPr>
                <w:rFonts w:ascii="Arial" w:hAnsi="Arial"/>
              </w:rPr>
            </w:pPr>
            <w:r w:rsidRPr="003C176B">
              <w:rPr>
                <w:rFonts w:ascii="Arial" w:hAnsi="Arial" w:cs="Arial"/>
              </w:rPr>
              <w:t xml:space="preserve">FIT </w:t>
            </w:r>
            <w:r w:rsidRPr="003C176B">
              <w:rPr>
                <w:rFonts w:ascii="Arial" w:hAnsi="Arial" w:cs="Arial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3C176B">
              <w:rPr>
                <w:rFonts w:ascii="Arial" w:hAnsi="Arial" w:cs="Arial"/>
              </w:rPr>
              <w:instrText xml:space="preserve"> FORMCHECKBOX </w:instrText>
            </w:r>
            <w:r w:rsidRPr="003C176B">
              <w:rPr>
                <w:rFonts w:ascii="Arial" w:hAnsi="Arial" w:cs="Arial"/>
              </w:rPr>
            </w:r>
            <w:r w:rsidRPr="003C176B">
              <w:rPr>
                <w:rFonts w:ascii="Arial" w:hAnsi="Arial" w:cs="Arial"/>
              </w:rPr>
              <w:fldChar w:fldCharType="separate"/>
            </w:r>
            <w:r w:rsidRPr="003C176B">
              <w:rPr>
                <w:rFonts w:ascii="Arial" w:hAnsi="Arial" w:cs="Arial"/>
              </w:rPr>
              <w:fldChar w:fldCharType="end"/>
            </w:r>
            <w:r w:rsidRPr="003C176B">
              <w:rPr>
                <w:rFonts w:ascii="Arial" w:hAnsi="Arial" w:cs="Arial"/>
              </w:rPr>
              <w:t xml:space="preserve">    UNFIT </w:t>
            </w:r>
            <w:r w:rsidRPr="003C176B">
              <w:rPr>
                <w:rFonts w:ascii="Arial" w:hAnsi="Arial" w:cs="Arial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3C176B">
              <w:rPr>
                <w:rFonts w:ascii="Arial" w:hAnsi="Arial" w:cs="Arial"/>
              </w:rPr>
              <w:instrText xml:space="preserve"> FORMCHECKBOX </w:instrText>
            </w:r>
            <w:r w:rsidRPr="003C176B">
              <w:rPr>
                <w:rFonts w:ascii="Arial" w:hAnsi="Arial" w:cs="Arial"/>
              </w:rPr>
            </w:r>
            <w:r w:rsidRPr="003C176B">
              <w:rPr>
                <w:rFonts w:ascii="Arial" w:hAnsi="Arial" w:cs="Arial"/>
              </w:rPr>
              <w:fldChar w:fldCharType="separate"/>
            </w:r>
            <w:r w:rsidRPr="003C176B">
              <w:rPr>
                <w:rFonts w:ascii="Arial" w:hAnsi="Arial" w:cs="Arial"/>
              </w:rPr>
              <w:fldChar w:fldCharType="end"/>
            </w:r>
          </w:p>
        </w:tc>
      </w:tr>
      <w:tr w:rsidR="004B32C2" w14:paraId="5F18734F" w14:textId="77777777" w:rsidTr="004D7450">
        <w:tblPrEx>
          <w:tblCellMar>
            <w:left w:w="107" w:type="dxa"/>
            <w:right w:w="107" w:type="dxa"/>
          </w:tblCellMar>
        </w:tblPrEx>
        <w:tc>
          <w:tcPr>
            <w:tcW w:w="10774" w:type="dxa"/>
            <w:gridSpan w:val="2"/>
          </w:tcPr>
          <w:p w14:paraId="6B2755EE" w14:textId="77777777" w:rsidR="004B32C2" w:rsidRDefault="004B32C2">
            <w:pPr>
              <w:tabs>
                <w:tab w:val="left" w:pos="426"/>
                <w:tab w:val="left" w:pos="1418"/>
              </w:tabs>
              <w:ind w:right="-85"/>
              <w:rPr>
                <w:rFonts w:ascii="Arial" w:hAnsi="Arial"/>
                <w:position w:val="-28"/>
                <w:sz w:val="18"/>
              </w:rPr>
            </w:pPr>
            <w:r>
              <w:rPr>
                <w:rFonts w:ascii="Arial" w:hAnsi="Arial"/>
                <w:position w:val="-28"/>
                <w:sz w:val="18"/>
              </w:rPr>
              <w:t>Comments: ………………………………………………………………………………………………………………………………….…...…</w:t>
            </w:r>
          </w:p>
        </w:tc>
      </w:tr>
      <w:tr w:rsidR="004B32C2" w14:paraId="25AE08A1" w14:textId="77777777" w:rsidTr="004D7450">
        <w:tc>
          <w:tcPr>
            <w:tcW w:w="10774" w:type="dxa"/>
            <w:gridSpan w:val="2"/>
          </w:tcPr>
          <w:p w14:paraId="480C949C" w14:textId="77777777" w:rsidR="004B32C2" w:rsidRDefault="004B32C2">
            <w:pPr>
              <w:tabs>
                <w:tab w:val="left" w:pos="426"/>
                <w:tab w:val="left" w:pos="993"/>
              </w:tabs>
              <w:ind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……………………………………………………………………………………………………………………………………...….</w:t>
            </w:r>
          </w:p>
        </w:tc>
      </w:tr>
      <w:tr w:rsidR="004B32C2" w14:paraId="7A36EFF7" w14:textId="77777777" w:rsidTr="004D7450">
        <w:trPr>
          <w:trHeight w:hRule="exact" w:val="320"/>
        </w:trPr>
        <w:tc>
          <w:tcPr>
            <w:tcW w:w="10774" w:type="dxa"/>
            <w:gridSpan w:val="2"/>
          </w:tcPr>
          <w:p w14:paraId="208DC7CE" w14:textId="77777777" w:rsidR="004B32C2" w:rsidRDefault="004B32C2">
            <w:pPr>
              <w:tabs>
                <w:tab w:val="left" w:pos="426"/>
                <w:tab w:val="left" w:pos="993"/>
                <w:tab w:val="left" w:pos="1418"/>
              </w:tabs>
              <w:ind w:right="-85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Date:</w:t>
            </w:r>
            <w:r>
              <w:rPr>
                <w:rFonts w:ascii="Arial" w:hAnsi="Arial"/>
                <w:position w:val="-24"/>
                <w:sz w:val="18"/>
              </w:rPr>
              <w:tab/>
              <w:t>…………………………………………  Signature: …………………………………………………………………..…………….</w:t>
            </w:r>
          </w:p>
        </w:tc>
      </w:tr>
    </w:tbl>
    <w:p w14:paraId="28A0D789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  <w:r>
        <w:br w:type="page"/>
      </w:r>
      <w:r>
        <w:rPr>
          <w:rFonts w:ascii="Arial" w:hAnsi="Arial"/>
          <w:sz w:val="18"/>
        </w:rPr>
        <w:lastRenderedPageBreak/>
        <w:t>6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Present health</w:t>
      </w:r>
      <w:r>
        <w:rPr>
          <w:rFonts w:ascii="Arial" w:hAnsi="Arial"/>
          <w:sz w:val="18"/>
        </w:rPr>
        <w:t>:</w:t>
      </w:r>
    </w:p>
    <w:p w14:paraId="3D795F89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8"/>
        </w:rPr>
      </w:pPr>
    </w:p>
    <w:p w14:paraId="7452F085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  <w:r>
        <w:rPr>
          <w:rFonts w:ascii="Arial" w:hAnsi="Arial"/>
          <w:sz w:val="18"/>
        </w:rPr>
        <w:t>In each case answer YES or NO. If the answer is YES, please indicate the date.</w:t>
      </w:r>
    </w:p>
    <w:p w14:paraId="2CE211C8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Are you currently suffering from:</w:t>
      </w:r>
    </w:p>
    <w:p w14:paraId="77D0FC0C" w14:textId="77777777" w:rsidR="003C176B" w:rsidRDefault="003C176B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tbl>
      <w:tblPr>
        <w:tblW w:w="11340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4"/>
        <w:gridCol w:w="284"/>
        <w:gridCol w:w="283"/>
        <w:gridCol w:w="166"/>
        <w:gridCol w:w="234"/>
        <w:gridCol w:w="167"/>
        <w:gridCol w:w="121"/>
        <w:gridCol w:w="1182"/>
        <w:gridCol w:w="103"/>
        <w:gridCol w:w="152"/>
        <w:gridCol w:w="131"/>
        <w:gridCol w:w="2546"/>
        <w:gridCol w:w="153"/>
        <w:gridCol w:w="132"/>
        <w:gridCol w:w="151"/>
        <w:gridCol w:w="234"/>
        <w:gridCol w:w="251"/>
        <w:gridCol w:w="95"/>
        <w:gridCol w:w="284"/>
        <w:gridCol w:w="132"/>
        <w:gridCol w:w="152"/>
        <w:gridCol w:w="1238"/>
        <w:gridCol w:w="175"/>
      </w:tblGrid>
      <w:tr w:rsidR="003C176B" w14:paraId="7B1800C5" w14:textId="77777777" w:rsidTr="00263F72">
        <w:tc>
          <w:tcPr>
            <w:tcW w:w="2974" w:type="dxa"/>
          </w:tcPr>
          <w:p w14:paraId="276242C2" w14:textId="77777777" w:rsidR="003C176B" w:rsidRP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2"/>
          </w:tcPr>
          <w:p w14:paraId="7FA7E39D" w14:textId="77777777" w:rsidR="003C176B" w:rsidRPr="003C176B" w:rsidRDefault="003C176B" w:rsidP="003C176B">
            <w:pPr>
              <w:tabs>
                <w:tab w:val="left" w:pos="851"/>
              </w:tabs>
              <w:ind w:left="-108" w:right="3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67" w:type="dxa"/>
            <w:gridSpan w:val="3"/>
          </w:tcPr>
          <w:p w14:paraId="66D407C0" w14:textId="77777777" w:rsidR="003C176B" w:rsidRPr="003C176B" w:rsidRDefault="003C176B" w:rsidP="003C176B">
            <w:pPr>
              <w:tabs>
                <w:tab w:val="left" w:pos="851"/>
              </w:tabs>
              <w:ind w:left="-108" w:right="-108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303" w:type="dxa"/>
            <w:gridSpan w:val="2"/>
          </w:tcPr>
          <w:p w14:paraId="6F3A4B8E" w14:textId="77777777" w:rsidR="003C176B" w:rsidRPr="003C176B" w:rsidRDefault="003C176B" w:rsidP="003C176B">
            <w:pPr>
              <w:ind w:right="-533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>Since when?</w:t>
            </w:r>
          </w:p>
        </w:tc>
        <w:tc>
          <w:tcPr>
            <w:tcW w:w="255" w:type="dxa"/>
            <w:gridSpan w:val="2"/>
          </w:tcPr>
          <w:p w14:paraId="2A717BA0" w14:textId="77777777" w:rsidR="003C176B" w:rsidRP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</w:p>
        </w:tc>
        <w:tc>
          <w:tcPr>
            <w:tcW w:w="2677" w:type="dxa"/>
            <w:gridSpan w:val="2"/>
          </w:tcPr>
          <w:p w14:paraId="5EA07879" w14:textId="77777777" w:rsidR="003C176B" w:rsidRP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</w:p>
        </w:tc>
        <w:tc>
          <w:tcPr>
            <w:tcW w:w="285" w:type="dxa"/>
            <w:gridSpan w:val="2"/>
          </w:tcPr>
          <w:p w14:paraId="4D3AA182" w14:textId="77777777" w:rsidR="003C176B" w:rsidRP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</w:p>
        </w:tc>
        <w:tc>
          <w:tcPr>
            <w:tcW w:w="636" w:type="dxa"/>
            <w:gridSpan w:val="3"/>
          </w:tcPr>
          <w:p w14:paraId="5D52D31D" w14:textId="77777777" w:rsidR="003C176B" w:rsidRPr="003C176B" w:rsidRDefault="003C176B" w:rsidP="003C176B">
            <w:pPr>
              <w:tabs>
                <w:tab w:val="left" w:pos="851"/>
              </w:tabs>
              <w:ind w:left="-108" w:right="3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11" w:type="dxa"/>
            <w:gridSpan w:val="3"/>
          </w:tcPr>
          <w:p w14:paraId="4D79E609" w14:textId="77777777" w:rsidR="003C176B" w:rsidRPr="003C176B" w:rsidRDefault="003C176B" w:rsidP="003C176B">
            <w:pPr>
              <w:tabs>
                <w:tab w:val="left" w:pos="851"/>
              </w:tabs>
              <w:ind w:left="-249" w:right="-104" w:firstLine="141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65" w:type="dxa"/>
            <w:gridSpan w:val="3"/>
          </w:tcPr>
          <w:p w14:paraId="587AD3B1" w14:textId="77777777" w:rsidR="003C176B" w:rsidRPr="003C176B" w:rsidRDefault="003C176B" w:rsidP="003C176B">
            <w:pPr>
              <w:ind w:right="-533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>Since when?</w:t>
            </w:r>
          </w:p>
        </w:tc>
      </w:tr>
      <w:tr w:rsidR="003C176B" w14:paraId="7A38FE58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14:paraId="62E26CBE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Frequent sore throats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3729383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D91BDE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  <w:vAlign w:val="center"/>
          </w:tcPr>
          <w:p w14:paraId="5B30869D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FA91A8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456CE4D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25"/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  <w:bookmarkEnd w:id="13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</w:tcBorders>
          </w:tcPr>
          <w:p w14:paraId="7D9521D7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</w:tcBorders>
          </w:tcPr>
          <w:p w14:paraId="5D402559" w14:textId="77777777" w:rsidR="003C176B" w:rsidRPr="00A27F61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  <w:szCs w:val="16"/>
              </w:rPr>
            </w:pPr>
            <w:r w:rsidRPr="00A27F61">
              <w:rPr>
                <w:rFonts w:ascii="Arial" w:hAnsi="Arial"/>
                <w:position w:val="-22"/>
                <w:sz w:val="16"/>
                <w:szCs w:val="16"/>
              </w:rPr>
              <w:t>Kidney stones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00E5A512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  <w:vAlign w:val="center"/>
          </w:tcPr>
          <w:p w14:paraId="04FA5FEF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43F16BD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3581780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58A64F7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950577B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5386F2FC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77826F0D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Allergies</w:t>
            </w:r>
          </w:p>
        </w:tc>
        <w:tc>
          <w:tcPr>
            <w:tcW w:w="284" w:type="dxa"/>
            <w:vAlign w:val="center"/>
          </w:tcPr>
          <w:p w14:paraId="61EB33F1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173485E3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55010711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2378FA75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732D27D4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265DDB3D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79B08A4C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Back pain</w:t>
            </w:r>
          </w:p>
        </w:tc>
        <w:tc>
          <w:tcPr>
            <w:tcW w:w="283" w:type="dxa"/>
            <w:gridSpan w:val="2"/>
            <w:vAlign w:val="center"/>
          </w:tcPr>
          <w:p w14:paraId="04B68F55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6AA55DF5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6512750A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1020F633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5B91B5C7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FF7766B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01146660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7B24A128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Hay fever</w:t>
            </w:r>
          </w:p>
        </w:tc>
        <w:tc>
          <w:tcPr>
            <w:tcW w:w="284" w:type="dxa"/>
            <w:vAlign w:val="center"/>
          </w:tcPr>
          <w:p w14:paraId="47478626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1DF23B25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70D3BE06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062DE63E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29E687F4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0BFA74A9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225A22C8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Joint problems</w:t>
            </w:r>
          </w:p>
        </w:tc>
        <w:tc>
          <w:tcPr>
            <w:tcW w:w="283" w:type="dxa"/>
            <w:gridSpan w:val="2"/>
            <w:vAlign w:val="center"/>
          </w:tcPr>
          <w:p w14:paraId="76F50CA6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31F32CC6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59097421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5AB90BC6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8059974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9DCA78B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5424078E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06A8336A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Asthma</w:t>
            </w:r>
          </w:p>
        </w:tc>
        <w:tc>
          <w:tcPr>
            <w:tcW w:w="284" w:type="dxa"/>
            <w:vAlign w:val="center"/>
          </w:tcPr>
          <w:p w14:paraId="7DC9285F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291EB90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1AAE484C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2B1848E7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5DB18FB9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7FE382D2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561EB197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Skin disease</w:t>
            </w:r>
          </w:p>
        </w:tc>
        <w:tc>
          <w:tcPr>
            <w:tcW w:w="283" w:type="dxa"/>
            <w:gridSpan w:val="2"/>
            <w:vAlign w:val="center"/>
          </w:tcPr>
          <w:p w14:paraId="728FDF12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146DA0FD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4CC5CFAB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5BBCB114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70E243EC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354B803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382BAA8E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0542C2D5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Tuberculosis</w:t>
            </w:r>
          </w:p>
        </w:tc>
        <w:tc>
          <w:tcPr>
            <w:tcW w:w="284" w:type="dxa"/>
            <w:vAlign w:val="center"/>
          </w:tcPr>
          <w:p w14:paraId="6D391C99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430B14C4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1B286E5C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791E7A03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213BC6F1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0D4BDD27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326FCD3A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Sleeplessness</w:t>
            </w:r>
          </w:p>
        </w:tc>
        <w:tc>
          <w:tcPr>
            <w:tcW w:w="283" w:type="dxa"/>
            <w:gridSpan w:val="2"/>
            <w:vAlign w:val="center"/>
          </w:tcPr>
          <w:p w14:paraId="0620FC6C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3A806040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69F946B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1B1C02E0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1CA71E06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2378D11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478801DE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7E3ADA35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Pneumonia</w:t>
            </w:r>
          </w:p>
        </w:tc>
        <w:tc>
          <w:tcPr>
            <w:tcW w:w="284" w:type="dxa"/>
            <w:vAlign w:val="center"/>
          </w:tcPr>
          <w:p w14:paraId="32D20E2D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3F76B5FB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48302BA9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7B07C530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7424B79F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3FA55243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4451A5C9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Nervous disorders</w:t>
            </w:r>
          </w:p>
        </w:tc>
        <w:tc>
          <w:tcPr>
            <w:tcW w:w="283" w:type="dxa"/>
            <w:gridSpan w:val="2"/>
            <w:vAlign w:val="center"/>
          </w:tcPr>
          <w:p w14:paraId="0B51FAD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6311F13C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42607BCA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0A79CAEE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7D6AB811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2245971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53AB29D9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47BC75D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Pleurisy</w:t>
            </w:r>
          </w:p>
        </w:tc>
        <w:tc>
          <w:tcPr>
            <w:tcW w:w="284" w:type="dxa"/>
            <w:vAlign w:val="center"/>
          </w:tcPr>
          <w:p w14:paraId="2402BCC9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18113D85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6871CA44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70698052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1A6CC007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590F984B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46526796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Headaches</w:t>
            </w:r>
          </w:p>
        </w:tc>
        <w:tc>
          <w:tcPr>
            <w:tcW w:w="283" w:type="dxa"/>
            <w:gridSpan w:val="2"/>
            <w:vAlign w:val="center"/>
          </w:tcPr>
          <w:p w14:paraId="625CC65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1C332566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712E6955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1C8BD353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3B36CAEE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013D3A5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069A2030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6871398E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Repeated bronchitis</w:t>
            </w:r>
          </w:p>
        </w:tc>
        <w:tc>
          <w:tcPr>
            <w:tcW w:w="284" w:type="dxa"/>
            <w:vAlign w:val="center"/>
          </w:tcPr>
          <w:p w14:paraId="5AB9E09D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27EAD3A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76C7A295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63B52F4E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38E4A2DF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36490F31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2BD89DE6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Stress</w:t>
            </w:r>
          </w:p>
        </w:tc>
        <w:tc>
          <w:tcPr>
            <w:tcW w:w="283" w:type="dxa"/>
            <w:gridSpan w:val="2"/>
            <w:vAlign w:val="center"/>
          </w:tcPr>
          <w:p w14:paraId="302E44E4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7A15AB7A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2C60608E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0864FD88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255F0AF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35A224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3C176B" w14:paraId="258D6CBF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61D1947F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High blood pressure</w:t>
            </w:r>
          </w:p>
        </w:tc>
        <w:tc>
          <w:tcPr>
            <w:tcW w:w="284" w:type="dxa"/>
            <w:vAlign w:val="center"/>
          </w:tcPr>
          <w:p w14:paraId="403ABBC8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2842B3DC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21FACE59" w14:textId="77777777" w:rsidR="003C176B" w:rsidRDefault="003C176B" w:rsidP="003C176B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2DCAF47D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5E12362D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7BB54339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73E0CA9B" w14:textId="77777777" w:rsidR="003C176B" w:rsidRDefault="003C176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Depression</w:t>
            </w:r>
          </w:p>
        </w:tc>
        <w:tc>
          <w:tcPr>
            <w:tcW w:w="283" w:type="dxa"/>
            <w:gridSpan w:val="2"/>
            <w:vAlign w:val="center"/>
          </w:tcPr>
          <w:p w14:paraId="11C9818A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7A7B4DE4" w14:textId="77777777" w:rsidR="003C176B" w:rsidRDefault="003C176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67681DF6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20524335" w14:textId="77777777" w:rsidR="003C176B" w:rsidRDefault="003C176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EE8FDC2" w14:textId="77777777" w:rsidR="003C176B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B5BA31E" w14:textId="77777777" w:rsidR="003C176B" w:rsidRPr="00A27F61" w:rsidRDefault="003C176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15D55F72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3D91B3BA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Heart and blood-vessel disease</w:t>
            </w:r>
          </w:p>
        </w:tc>
        <w:tc>
          <w:tcPr>
            <w:tcW w:w="284" w:type="dxa"/>
            <w:vAlign w:val="center"/>
          </w:tcPr>
          <w:p w14:paraId="19A8C655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7ACD6399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3472D1AE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33E2C5AC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1DC61993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53CFD7D2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67976EB3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Fainting spells</w:t>
            </w:r>
          </w:p>
        </w:tc>
        <w:tc>
          <w:tcPr>
            <w:tcW w:w="283" w:type="dxa"/>
            <w:gridSpan w:val="2"/>
            <w:vAlign w:val="center"/>
          </w:tcPr>
          <w:p w14:paraId="377EB9F2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13B0487E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6CD9B980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77AE5863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7681B596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92043C9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108AC84F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35BB61B2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Pains in the heart region</w:t>
            </w:r>
          </w:p>
        </w:tc>
        <w:tc>
          <w:tcPr>
            <w:tcW w:w="284" w:type="dxa"/>
            <w:vAlign w:val="center"/>
          </w:tcPr>
          <w:p w14:paraId="709FB5DD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3A10D513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32CB020F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311AD038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6CB2B4DB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1ED11E76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578A53BB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Epilepsy</w:t>
            </w:r>
          </w:p>
        </w:tc>
        <w:tc>
          <w:tcPr>
            <w:tcW w:w="283" w:type="dxa"/>
            <w:gridSpan w:val="2"/>
            <w:vAlign w:val="center"/>
          </w:tcPr>
          <w:p w14:paraId="70BB15FB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54473159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4A3D0437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21D78680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644FB224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720085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56840B20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373337F2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Varicose veins</w:t>
            </w:r>
          </w:p>
        </w:tc>
        <w:tc>
          <w:tcPr>
            <w:tcW w:w="284" w:type="dxa"/>
            <w:vAlign w:val="center"/>
          </w:tcPr>
          <w:p w14:paraId="42F61010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74D304C9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5E6B7E17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5CD127EC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5EF57454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097CB46D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10228162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Diabetes</w:t>
            </w:r>
          </w:p>
        </w:tc>
        <w:tc>
          <w:tcPr>
            <w:tcW w:w="283" w:type="dxa"/>
            <w:gridSpan w:val="2"/>
            <w:vAlign w:val="center"/>
          </w:tcPr>
          <w:p w14:paraId="16CA4088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681A5029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54821BEC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1E75FD36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2F7FB73E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1A588F5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54C00FA8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22ABA896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Indigestion</w:t>
            </w:r>
          </w:p>
        </w:tc>
        <w:tc>
          <w:tcPr>
            <w:tcW w:w="284" w:type="dxa"/>
            <w:vAlign w:val="center"/>
          </w:tcPr>
          <w:p w14:paraId="2E6F53CA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7FEE494A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737EA513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5C8FBA38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10E7DAFA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29C85A20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06364509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Thyroid disorder</w:t>
            </w:r>
          </w:p>
        </w:tc>
        <w:tc>
          <w:tcPr>
            <w:tcW w:w="283" w:type="dxa"/>
            <w:gridSpan w:val="2"/>
            <w:vAlign w:val="center"/>
          </w:tcPr>
          <w:p w14:paraId="6B0321B7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72315334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6951D71E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03B68307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BCD50F4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EA756F6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266DFA5D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67257646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Ulcer of stomach or duodenum</w:t>
            </w:r>
          </w:p>
        </w:tc>
        <w:tc>
          <w:tcPr>
            <w:tcW w:w="284" w:type="dxa"/>
            <w:vAlign w:val="center"/>
          </w:tcPr>
          <w:p w14:paraId="233737E5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18680537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699CCB38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3F2D250C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41F300F2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2278179C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742E9163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Sexually transmitted disease</w:t>
            </w:r>
          </w:p>
        </w:tc>
        <w:tc>
          <w:tcPr>
            <w:tcW w:w="283" w:type="dxa"/>
            <w:gridSpan w:val="2"/>
            <w:vAlign w:val="center"/>
          </w:tcPr>
          <w:p w14:paraId="398C7B60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5D65E7D1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297B23E1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741C383D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79A683A1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414A0EB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0C2F40BA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642A94F4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Jaundice</w:t>
            </w:r>
          </w:p>
        </w:tc>
        <w:tc>
          <w:tcPr>
            <w:tcW w:w="284" w:type="dxa"/>
            <w:vAlign w:val="center"/>
          </w:tcPr>
          <w:p w14:paraId="50A1464E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56130D3B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33EF63AE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01CFDC7C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1E4A4575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22576D21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0F024A62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Malaria</w:t>
            </w:r>
          </w:p>
        </w:tc>
        <w:tc>
          <w:tcPr>
            <w:tcW w:w="283" w:type="dxa"/>
            <w:gridSpan w:val="2"/>
            <w:vAlign w:val="center"/>
          </w:tcPr>
          <w:p w14:paraId="65EC3856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323A37ED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7E803C29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1890F286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BB4BB73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F87EA2B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5C337020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0BD2CF87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Gall stones</w:t>
            </w:r>
          </w:p>
        </w:tc>
        <w:tc>
          <w:tcPr>
            <w:tcW w:w="284" w:type="dxa"/>
            <w:vAlign w:val="center"/>
          </w:tcPr>
          <w:p w14:paraId="31702B1C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3732AC6F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2E0E014E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6A54E526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55E7DE83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3B501D29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0B7B7202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Other tropical disease</w:t>
            </w:r>
          </w:p>
        </w:tc>
        <w:tc>
          <w:tcPr>
            <w:tcW w:w="283" w:type="dxa"/>
            <w:gridSpan w:val="2"/>
            <w:vAlign w:val="center"/>
          </w:tcPr>
          <w:p w14:paraId="19D16E7A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1287F732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0522E779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2716CA2D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3056E32F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0565CD1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70976C1C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3C61704A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Hernia</w:t>
            </w:r>
          </w:p>
        </w:tc>
        <w:tc>
          <w:tcPr>
            <w:tcW w:w="284" w:type="dxa"/>
            <w:vAlign w:val="center"/>
          </w:tcPr>
          <w:p w14:paraId="011D999C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679A972A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30A60784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6C7B2F6A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4CD6D4E4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68B21182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12568A89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Cancer or a tumour</w:t>
            </w:r>
          </w:p>
        </w:tc>
        <w:tc>
          <w:tcPr>
            <w:tcW w:w="283" w:type="dxa"/>
            <w:gridSpan w:val="2"/>
            <w:vAlign w:val="center"/>
          </w:tcPr>
          <w:p w14:paraId="1D0D693C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268AF6DE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3C2D74D8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36E86646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CA8632D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2F15D5C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</w:tr>
      <w:tr w:rsidR="00CF564B" w14:paraId="33648CA4" w14:textId="77777777" w:rsidTr="00263F72">
        <w:trPr>
          <w:gridAfter w:val="1"/>
          <w:wAfter w:w="175" w:type="dxa"/>
          <w:cantSplit/>
          <w:trHeight w:hRule="exact" w:val="284"/>
        </w:trPr>
        <w:tc>
          <w:tcPr>
            <w:tcW w:w="2974" w:type="dxa"/>
            <w:vAlign w:val="center"/>
          </w:tcPr>
          <w:p w14:paraId="7C1B5844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Urinary or kidney disorders</w:t>
            </w:r>
          </w:p>
        </w:tc>
        <w:tc>
          <w:tcPr>
            <w:tcW w:w="284" w:type="dxa"/>
            <w:vAlign w:val="center"/>
          </w:tcPr>
          <w:p w14:paraId="401630B3" w14:textId="77777777" w:rsidR="00CF564B" w:rsidRDefault="00CF564B" w:rsidP="00525967">
            <w:pPr>
              <w:ind w:left="-107" w:right="-532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  <w:tcBorders>
              <w:left w:val="nil"/>
            </w:tcBorders>
            <w:vAlign w:val="center"/>
          </w:tcPr>
          <w:p w14:paraId="2E571094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5D23D787" w14:textId="77777777" w:rsidR="00CF564B" w:rsidRDefault="00CF564B" w:rsidP="00525967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8"/>
                <w:szCs w:val="18"/>
              </w:rPr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7F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</w:tcBorders>
            <w:vAlign w:val="center"/>
          </w:tcPr>
          <w:p w14:paraId="4310471C" w14:textId="77777777" w:rsidR="00CF564B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5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6284DAAE" w14:textId="77777777" w:rsidR="00CF564B" w:rsidRPr="00A27F61" w:rsidRDefault="00CF564B" w:rsidP="00525967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instrText xml:space="preserve"> FORMTEXT </w:instrTex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separate"/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>
              <w:rPr>
                <w:rFonts w:ascii="Arial" w:hAnsi="Arial"/>
                <w:sz w:val="16"/>
                <w:shd w:val="clear" w:color="auto" w:fill="B3B3B3"/>
              </w:rPr>
              <w:t> </w:t>
            </w:r>
            <w:r w:rsidRPr="00A27F61">
              <w:rPr>
                <w:rFonts w:ascii="Arial" w:hAnsi="Arial"/>
                <w:sz w:val="16"/>
                <w:shd w:val="clear" w:color="auto" w:fill="B3B3B3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14:paraId="1DC6396D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5895D9DF" w14:textId="77777777" w:rsidR="00CF564B" w:rsidRDefault="00CF564B" w:rsidP="003C176B">
            <w:pPr>
              <w:tabs>
                <w:tab w:val="left" w:pos="851"/>
              </w:tabs>
              <w:rPr>
                <w:rFonts w:ascii="Arial" w:hAnsi="Arial"/>
                <w:position w:val="-22"/>
                <w:sz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7D42099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34" w:type="dxa"/>
            <w:vAlign w:val="center"/>
          </w:tcPr>
          <w:p w14:paraId="6FF3463A" w14:textId="77777777" w:rsidR="00CF564B" w:rsidRDefault="00CF564B" w:rsidP="003C176B">
            <w:pPr>
              <w:ind w:left="-107" w:right="-532"/>
              <w:rPr>
                <w:rFonts w:ascii="Arial" w:hAnsi="Arial"/>
                <w:sz w:val="16"/>
              </w:rPr>
            </w:pPr>
          </w:p>
        </w:tc>
        <w:tc>
          <w:tcPr>
            <w:tcW w:w="346" w:type="dxa"/>
            <w:gridSpan w:val="2"/>
            <w:tcBorders>
              <w:left w:val="nil"/>
            </w:tcBorders>
            <w:vAlign w:val="center"/>
          </w:tcPr>
          <w:p w14:paraId="62DA0532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Align w:val="center"/>
          </w:tcPr>
          <w:p w14:paraId="61063F2E" w14:textId="77777777" w:rsidR="00CF564B" w:rsidRDefault="00CF564B" w:rsidP="003C176B">
            <w:pPr>
              <w:ind w:left="-111" w:right="-391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47B2B6C1" w14:textId="77777777" w:rsidR="00CF564B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</w:tcBorders>
            <w:vAlign w:val="bottom"/>
          </w:tcPr>
          <w:p w14:paraId="2E19EB4C" w14:textId="77777777" w:rsidR="00CF564B" w:rsidRPr="00A27F61" w:rsidRDefault="00CF564B" w:rsidP="003C176B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</w:p>
        </w:tc>
      </w:tr>
    </w:tbl>
    <w:p w14:paraId="337434BD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b/>
          <w:sz w:val="8"/>
        </w:rPr>
      </w:pPr>
    </w:p>
    <w:p w14:paraId="0C18033E" w14:textId="77777777" w:rsidR="003C176B" w:rsidRDefault="003C176B">
      <w:pPr>
        <w:tabs>
          <w:tab w:val="left" w:pos="851"/>
        </w:tabs>
        <w:ind w:left="426" w:right="113"/>
        <w:rPr>
          <w:rFonts w:ascii="Arial" w:hAnsi="Arial"/>
          <w:b/>
          <w:sz w:val="8"/>
        </w:rPr>
      </w:pPr>
    </w:p>
    <w:p w14:paraId="10410711" w14:textId="77777777" w:rsidR="004B32C2" w:rsidRDefault="004B32C2">
      <w:pPr>
        <w:tabs>
          <w:tab w:val="left" w:pos="851"/>
        </w:tabs>
        <w:ind w:left="425" w:right="113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7.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For women staff only</w:t>
      </w:r>
    </w:p>
    <w:p w14:paraId="29B8CABA" w14:textId="77777777" w:rsidR="004B32C2" w:rsidRDefault="004B32C2">
      <w:pPr>
        <w:tabs>
          <w:tab w:val="left" w:pos="851"/>
        </w:tabs>
        <w:ind w:left="425" w:right="113"/>
        <w:rPr>
          <w:rFonts w:ascii="Arial" w:hAnsi="Arial"/>
          <w:sz w:val="8"/>
        </w:rPr>
      </w:pPr>
    </w:p>
    <w:tbl>
      <w:tblPr>
        <w:tblW w:w="11193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3"/>
        <w:gridCol w:w="17"/>
        <w:gridCol w:w="976"/>
        <w:gridCol w:w="1559"/>
        <w:gridCol w:w="714"/>
        <w:gridCol w:w="4384"/>
      </w:tblGrid>
      <w:tr w:rsidR="003C176B" w14:paraId="640CF910" w14:textId="77777777" w:rsidTr="00263F72">
        <w:trPr>
          <w:trHeight w:hRule="exact" w:val="240"/>
        </w:trPr>
        <w:tc>
          <w:tcPr>
            <w:tcW w:w="4536" w:type="dxa"/>
            <w:gridSpan w:val="3"/>
          </w:tcPr>
          <w:p w14:paraId="31461A36" w14:textId="77777777" w:rsidR="003C176B" w:rsidRDefault="003C176B">
            <w:pPr>
              <w:tabs>
                <w:tab w:val="left" w:pos="317"/>
                <w:tab w:val="left" w:pos="601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Do you take contraceptive pills</w:t>
            </w:r>
            <w:r w:rsidR="00CF564B">
              <w:rPr>
                <w:rFonts w:ascii="Arial" w:hAnsi="Arial"/>
                <w:sz w:val="18"/>
              </w:rPr>
              <w:t xml:space="preserve"> ?</w:t>
            </w:r>
          </w:p>
        </w:tc>
        <w:tc>
          <w:tcPr>
            <w:tcW w:w="6657" w:type="dxa"/>
            <w:gridSpan w:val="3"/>
            <w:vAlign w:val="center"/>
          </w:tcPr>
          <w:p w14:paraId="69685EE2" w14:textId="77777777" w:rsidR="003C176B" w:rsidRDefault="003C176B" w:rsidP="003C176B">
            <w:pPr>
              <w:ind w:right="-107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F564B" w14:paraId="3B5E42B6" w14:textId="77777777" w:rsidTr="00263F72">
        <w:trPr>
          <w:trHeight w:hRule="exact" w:val="255"/>
        </w:trPr>
        <w:tc>
          <w:tcPr>
            <w:tcW w:w="6095" w:type="dxa"/>
            <w:gridSpan w:val="4"/>
            <w:tcMar>
              <w:right w:w="0" w:type="dxa"/>
            </w:tcMar>
          </w:tcPr>
          <w:p w14:paraId="60BBC968" w14:textId="77777777" w:rsidR="00CF564B" w:rsidRDefault="00CF564B" w:rsidP="003C176B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ab/>
              <w:t xml:space="preserve">Have you been pregnant since the previous examination? </w:t>
            </w:r>
          </w:p>
        </w:tc>
        <w:tc>
          <w:tcPr>
            <w:tcW w:w="5098" w:type="dxa"/>
            <w:gridSpan w:val="2"/>
            <w:tcBorders>
              <w:left w:val="nil"/>
              <w:bottom w:val="dotted" w:sz="4" w:space="0" w:color="auto"/>
            </w:tcBorders>
          </w:tcPr>
          <w:p w14:paraId="1F2A7885" w14:textId="77777777" w:rsidR="00CF564B" w:rsidRDefault="00CF564B" w:rsidP="00CF564B">
            <w:pPr>
              <w:tabs>
                <w:tab w:val="left" w:pos="851"/>
              </w:tabs>
              <w:ind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176B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3C176B">
              <w:rPr>
                <w:rFonts w:ascii="Arial" w:hAnsi="Arial"/>
                <w:sz w:val="18"/>
                <w:highlight w:val="lightGray"/>
              </w:rPr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CF564B" w14:paraId="4AF53CB2" w14:textId="77777777" w:rsidTr="00263F72">
        <w:trPr>
          <w:trHeight w:hRule="exact" w:val="227"/>
        </w:trPr>
        <w:tc>
          <w:tcPr>
            <w:tcW w:w="4536" w:type="dxa"/>
            <w:gridSpan w:val="3"/>
            <w:tcMar>
              <w:right w:w="0" w:type="dxa"/>
            </w:tcMar>
          </w:tcPr>
          <w:p w14:paraId="2A320308" w14:textId="77777777" w:rsidR="00CF564B" w:rsidRDefault="00CF564B" w:rsidP="003C176B">
            <w:pPr>
              <w:tabs>
                <w:tab w:val="left" w:pos="851"/>
              </w:tabs>
              <w:ind w:left="426"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</w:rPr>
              <w:tab/>
              <w:t xml:space="preserve">When did you last visit a gynaecologist? </w:t>
            </w:r>
          </w:p>
        </w:tc>
        <w:tc>
          <w:tcPr>
            <w:tcW w:w="6657" w:type="dxa"/>
            <w:gridSpan w:val="3"/>
            <w:tcBorders>
              <w:bottom w:val="dotted" w:sz="4" w:space="0" w:color="auto"/>
            </w:tcBorders>
          </w:tcPr>
          <w:p w14:paraId="5BAB0540" w14:textId="77777777" w:rsidR="00CF564B" w:rsidRDefault="00CF564B" w:rsidP="00CF564B">
            <w:pPr>
              <w:tabs>
                <w:tab w:val="left" w:pos="851"/>
              </w:tabs>
              <w:ind w:right="254"/>
              <w:rPr>
                <w:rFonts w:ascii="Arial" w:hAnsi="Arial"/>
                <w:sz w:val="18"/>
              </w:rPr>
            </w:pPr>
            <w:r w:rsidRPr="003C176B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176B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3C176B">
              <w:rPr>
                <w:rFonts w:ascii="Arial" w:hAnsi="Arial"/>
                <w:sz w:val="18"/>
                <w:highlight w:val="lightGray"/>
              </w:rPr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3C176B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525967" w14:paraId="44D24289" w14:textId="77777777" w:rsidTr="00263F72">
        <w:trPr>
          <w:trHeight w:hRule="exact" w:val="400"/>
        </w:trPr>
        <w:tc>
          <w:tcPr>
            <w:tcW w:w="4536" w:type="dxa"/>
            <w:gridSpan w:val="3"/>
            <w:vAlign w:val="bottom"/>
          </w:tcPr>
          <w:p w14:paraId="3D264757" w14:textId="77777777" w:rsidR="00525967" w:rsidRDefault="00525967" w:rsidP="00525967">
            <w:pPr>
              <w:tabs>
                <w:tab w:val="left" w:pos="317"/>
                <w:tab w:val="left" w:pos="601"/>
                <w:tab w:val="left" w:pos="851"/>
              </w:tabs>
              <w:spacing w:after="60"/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Did you have a mammography ?</w:t>
            </w:r>
          </w:p>
        </w:tc>
        <w:tc>
          <w:tcPr>
            <w:tcW w:w="1559" w:type="dxa"/>
            <w:vAlign w:val="bottom"/>
          </w:tcPr>
          <w:p w14:paraId="008BA3CF" w14:textId="77777777" w:rsidR="00525967" w:rsidRDefault="00525967" w:rsidP="00525967">
            <w:pPr>
              <w:tabs>
                <w:tab w:val="left" w:pos="851"/>
              </w:tabs>
              <w:spacing w:after="60"/>
              <w:ind w:right="113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4" w:type="dxa"/>
            <w:tcMar>
              <w:right w:w="0" w:type="dxa"/>
            </w:tcMar>
            <w:vAlign w:val="bottom"/>
          </w:tcPr>
          <w:p w14:paraId="0817EF74" w14:textId="77777777" w:rsidR="00525967" w:rsidRDefault="00525967" w:rsidP="00525967">
            <w:pPr>
              <w:tabs>
                <w:tab w:val="left" w:pos="317"/>
                <w:tab w:val="left" w:pos="601"/>
                <w:tab w:val="left" w:pos="851"/>
              </w:tabs>
              <w:spacing w:after="60"/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</w:rPr>
              <w:t xml:space="preserve">date: </w:t>
            </w:r>
          </w:p>
        </w:tc>
        <w:tc>
          <w:tcPr>
            <w:tcW w:w="4384" w:type="dxa"/>
            <w:tcBorders>
              <w:bottom w:val="dotted" w:sz="4" w:space="0" w:color="auto"/>
            </w:tcBorders>
            <w:vAlign w:val="bottom"/>
          </w:tcPr>
          <w:p w14:paraId="1949F1E9" w14:textId="77777777" w:rsidR="00525967" w:rsidRDefault="00525967" w:rsidP="00525967">
            <w:pPr>
              <w:tabs>
                <w:tab w:val="left" w:pos="317"/>
                <w:tab w:val="left" w:pos="601"/>
                <w:tab w:val="left" w:pos="851"/>
              </w:tabs>
              <w:spacing w:after="60"/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14"/>
          </w:p>
        </w:tc>
      </w:tr>
      <w:tr w:rsidR="00CF564B" w14:paraId="252EA282" w14:textId="77777777" w:rsidTr="00263F72">
        <w:trPr>
          <w:trHeight w:hRule="exact" w:val="284"/>
        </w:trPr>
        <w:tc>
          <w:tcPr>
            <w:tcW w:w="3560" w:type="dxa"/>
            <w:gridSpan w:val="2"/>
            <w:vAlign w:val="center"/>
          </w:tcPr>
          <w:p w14:paraId="514F5D85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</w:rPr>
              <w:tab/>
              <w:t xml:space="preserve">Date of menopause (if applicable): </w:t>
            </w:r>
          </w:p>
        </w:tc>
        <w:tc>
          <w:tcPr>
            <w:tcW w:w="7633" w:type="dxa"/>
            <w:gridSpan w:val="4"/>
            <w:tcBorders>
              <w:bottom w:val="dotted" w:sz="4" w:space="0" w:color="auto"/>
            </w:tcBorders>
            <w:vAlign w:val="center"/>
          </w:tcPr>
          <w:p w14:paraId="6CC38E15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DD2132" w14:paraId="691E5013" w14:textId="77777777" w:rsidTr="00263F72">
        <w:trPr>
          <w:trHeight w:hRule="exact" w:val="240"/>
        </w:trPr>
        <w:tc>
          <w:tcPr>
            <w:tcW w:w="4536" w:type="dxa"/>
            <w:gridSpan w:val="3"/>
          </w:tcPr>
          <w:p w14:paraId="091D17D7" w14:textId="77777777" w:rsidR="00DD2132" w:rsidRDefault="00DD2132">
            <w:pPr>
              <w:tabs>
                <w:tab w:val="left" w:pos="317"/>
                <w:tab w:val="left" w:pos="601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Do you take replacement hormones?</w:t>
            </w:r>
          </w:p>
        </w:tc>
        <w:tc>
          <w:tcPr>
            <w:tcW w:w="1559" w:type="dxa"/>
            <w:vAlign w:val="center"/>
          </w:tcPr>
          <w:p w14:paraId="3C2858F0" w14:textId="77777777" w:rsidR="00DD2132" w:rsidRDefault="00DD2132" w:rsidP="00DD2132">
            <w:pPr>
              <w:tabs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8" w:type="dxa"/>
            <w:gridSpan w:val="2"/>
          </w:tcPr>
          <w:p w14:paraId="72E8D41D" w14:textId="77777777" w:rsidR="00DD2132" w:rsidRDefault="00DD2132">
            <w:pPr>
              <w:ind w:right="-107"/>
              <w:rPr>
                <w:rFonts w:ascii="Arial" w:hAnsi="Arial"/>
                <w:sz w:val="18"/>
              </w:rPr>
            </w:pPr>
          </w:p>
        </w:tc>
      </w:tr>
      <w:tr w:rsidR="00CF564B" w14:paraId="172B94CF" w14:textId="77777777" w:rsidTr="00263F72">
        <w:trPr>
          <w:trHeight w:hRule="exact" w:val="284"/>
        </w:trPr>
        <w:tc>
          <w:tcPr>
            <w:tcW w:w="3543" w:type="dxa"/>
            <w:vAlign w:val="center"/>
          </w:tcPr>
          <w:p w14:paraId="4AF2C656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  <w:t xml:space="preserve">If so, please indicate which? </w:t>
            </w:r>
          </w:p>
        </w:tc>
        <w:tc>
          <w:tcPr>
            <w:tcW w:w="7650" w:type="dxa"/>
            <w:gridSpan w:val="5"/>
            <w:tcBorders>
              <w:bottom w:val="dotted" w:sz="4" w:space="0" w:color="auto"/>
            </w:tcBorders>
            <w:vAlign w:val="center"/>
          </w:tcPr>
          <w:p w14:paraId="5EAFBE7C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</w:tbl>
    <w:p w14:paraId="7DF8830A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8"/>
        </w:rPr>
      </w:pPr>
    </w:p>
    <w:p w14:paraId="41C81F87" w14:textId="77777777" w:rsidR="004B32C2" w:rsidRDefault="004B32C2">
      <w:pPr>
        <w:tabs>
          <w:tab w:val="left" w:pos="851"/>
        </w:tabs>
        <w:ind w:left="425" w:right="113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8.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Habits</w:t>
      </w:r>
    </w:p>
    <w:p w14:paraId="356E527D" w14:textId="77777777" w:rsidR="004B32C2" w:rsidRDefault="004B32C2">
      <w:pPr>
        <w:tabs>
          <w:tab w:val="left" w:pos="851"/>
        </w:tabs>
        <w:ind w:left="425" w:right="113"/>
        <w:rPr>
          <w:rFonts w:ascii="Arial" w:hAnsi="Arial"/>
          <w:sz w:val="8"/>
        </w:rPr>
      </w:pPr>
    </w:p>
    <w:tbl>
      <w:tblPr>
        <w:tblW w:w="11198" w:type="dxa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1134"/>
        <w:gridCol w:w="567"/>
        <w:gridCol w:w="283"/>
        <w:gridCol w:w="709"/>
        <w:gridCol w:w="850"/>
        <w:gridCol w:w="4820"/>
      </w:tblGrid>
      <w:tr w:rsidR="00DD2132" w14:paraId="64C969A3" w14:textId="77777777" w:rsidTr="00263F72">
        <w:trPr>
          <w:trHeight w:hRule="exact" w:val="240"/>
        </w:trPr>
        <w:tc>
          <w:tcPr>
            <w:tcW w:w="4536" w:type="dxa"/>
            <w:gridSpan w:val="4"/>
          </w:tcPr>
          <w:p w14:paraId="645F5415" w14:textId="77777777" w:rsidR="00DD2132" w:rsidRDefault="00DD2132">
            <w:pPr>
              <w:tabs>
                <w:tab w:val="left" w:pos="317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Do you practice any sports or physical activities</w:t>
            </w:r>
          </w:p>
        </w:tc>
        <w:tc>
          <w:tcPr>
            <w:tcW w:w="1842" w:type="dxa"/>
            <w:gridSpan w:val="3"/>
            <w:vAlign w:val="center"/>
          </w:tcPr>
          <w:p w14:paraId="38299F31" w14:textId="77777777" w:rsidR="00DD2132" w:rsidRDefault="00DD2132" w:rsidP="00DD2132">
            <w:pPr>
              <w:tabs>
                <w:tab w:val="left" w:pos="743"/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</w:tcPr>
          <w:p w14:paraId="2FCCF46B" w14:textId="77777777" w:rsidR="00DD2132" w:rsidRDefault="00DD2132">
            <w:pPr>
              <w:ind w:right="-107"/>
              <w:rPr>
                <w:rFonts w:ascii="Arial" w:hAnsi="Arial"/>
                <w:sz w:val="18"/>
              </w:rPr>
            </w:pPr>
          </w:p>
        </w:tc>
      </w:tr>
      <w:tr w:rsidR="00CF564B" w14:paraId="4FB37E7B" w14:textId="77777777" w:rsidTr="00263F72">
        <w:trPr>
          <w:trHeight w:hRule="exact" w:val="247"/>
        </w:trPr>
        <w:tc>
          <w:tcPr>
            <w:tcW w:w="2126" w:type="dxa"/>
          </w:tcPr>
          <w:p w14:paraId="1DE677F8" w14:textId="77777777" w:rsidR="00CF564B" w:rsidRDefault="00CF564B" w:rsidP="00DD2132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  <w:t xml:space="preserve">If so, which?: </w:t>
            </w:r>
          </w:p>
        </w:tc>
        <w:tc>
          <w:tcPr>
            <w:tcW w:w="9072" w:type="dxa"/>
            <w:gridSpan w:val="7"/>
            <w:tcBorders>
              <w:bottom w:val="dotted" w:sz="4" w:space="0" w:color="auto"/>
            </w:tcBorders>
          </w:tcPr>
          <w:p w14:paraId="2D953232" w14:textId="77777777" w:rsidR="00CF564B" w:rsidRDefault="00CF564B" w:rsidP="00DD2132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15"/>
          </w:p>
        </w:tc>
      </w:tr>
      <w:tr w:rsidR="00CF564B" w14:paraId="3A0FD417" w14:textId="77777777" w:rsidTr="00263F72">
        <w:trPr>
          <w:trHeight w:hRule="exact" w:val="284"/>
        </w:trPr>
        <w:tc>
          <w:tcPr>
            <w:tcW w:w="2835" w:type="dxa"/>
            <w:gridSpan w:val="2"/>
            <w:vAlign w:val="center"/>
          </w:tcPr>
          <w:p w14:paraId="3408181D" w14:textId="77777777" w:rsidR="00CF564B" w:rsidRDefault="00CF564B" w:rsidP="00CF564B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  <w:t xml:space="preserve">How often?: </w:t>
            </w:r>
          </w:p>
        </w:tc>
        <w:tc>
          <w:tcPr>
            <w:tcW w:w="8363" w:type="dxa"/>
            <w:gridSpan w:val="6"/>
            <w:tcBorders>
              <w:bottom w:val="dotted" w:sz="4" w:space="0" w:color="auto"/>
            </w:tcBorders>
            <w:vAlign w:val="center"/>
          </w:tcPr>
          <w:p w14:paraId="3591EBCC" w14:textId="77777777" w:rsidR="00CF564B" w:rsidRDefault="00CF564B" w:rsidP="00CF564B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DD2132" w14:paraId="2A67671B" w14:textId="77777777" w:rsidTr="00263F72">
        <w:trPr>
          <w:trHeight w:hRule="exact" w:val="240"/>
        </w:trPr>
        <w:tc>
          <w:tcPr>
            <w:tcW w:w="4536" w:type="dxa"/>
            <w:gridSpan w:val="4"/>
          </w:tcPr>
          <w:p w14:paraId="0C484E2D" w14:textId="77777777" w:rsidR="00DD2132" w:rsidRDefault="00DD2132">
            <w:pPr>
              <w:tabs>
                <w:tab w:val="left" w:pos="317"/>
                <w:tab w:val="left" w:pos="601"/>
                <w:tab w:val="left" w:pos="85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Do you smoke regularly?</w:t>
            </w:r>
          </w:p>
        </w:tc>
        <w:tc>
          <w:tcPr>
            <w:tcW w:w="1842" w:type="dxa"/>
            <w:gridSpan w:val="3"/>
            <w:vAlign w:val="center"/>
          </w:tcPr>
          <w:p w14:paraId="4CEBC354" w14:textId="77777777" w:rsidR="00DD2132" w:rsidRDefault="00DD2132" w:rsidP="00DD2132">
            <w:pPr>
              <w:tabs>
                <w:tab w:val="left" w:pos="743"/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</w:tcPr>
          <w:p w14:paraId="0BB14316" w14:textId="77777777" w:rsidR="00DD2132" w:rsidRDefault="00DD2132">
            <w:pPr>
              <w:ind w:right="-107"/>
              <w:rPr>
                <w:rFonts w:ascii="Arial" w:hAnsi="Arial"/>
                <w:sz w:val="18"/>
              </w:rPr>
            </w:pPr>
          </w:p>
        </w:tc>
      </w:tr>
      <w:tr w:rsidR="00CF564B" w14:paraId="26D538F6" w14:textId="77777777" w:rsidTr="00263F72">
        <w:trPr>
          <w:trHeight w:hRule="exact" w:val="284"/>
        </w:trPr>
        <w:tc>
          <w:tcPr>
            <w:tcW w:w="2835" w:type="dxa"/>
            <w:gridSpan w:val="2"/>
            <w:vAlign w:val="center"/>
          </w:tcPr>
          <w:p w14:paraId="5BEB2E8E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  <w:t>If so:</w:t>
            </w:r>
            <w:r w:rsidRPr="00DD2132">
              <w:rPr>
                <w:rFonts w:ascii="Arial" w:hAnsi="Arial"/>
                <w:sz w:val="18"/>
              </w:rPr>
              <w:tab/>
              <w:t xml:space="preserve">since when?: </w:t>
            </w:r>
          </w:p>
        </w:tc>
        <w:tc>
          <w:tcPr>
            <w:tcW w:w="8363" w:type="dxa"/>
            <w:gridSpan w:val="6"/>
            <w:tcBorders>
              <w:bottom w:val="dotted" w:sz="4" w:space="0" w:color="auto"/>
            </w:tcBorders>
            <w:vAlign w:val="center"/>
          </w:tcPr>
          <w:p w14:paraId="6865DCD1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CF564B" w14:paraId="0E829C42" w14:textId="77777777" w:rsidTr="00263F72">
        <w:trPr>
          <w:trHeight w:hRule="exact" w:val="284"/>
        </w:trPr>
        <w:tc>
          <w:tcPr>
            <w:tcW w:w="3969" w:type="dxa"/>
            <w:gridSpan w:val="3"/>
            <w:vAlign w:val="center"/>
          </w:tcPr>
          <w:p w14:paraId="5CF6F295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  <w:t xml:space="preserve">How many do you smoke per day: </w:t>
            </w:r>
          </w:p>
        </w:tc>
        <w:tc>
          <w:tcPr>
            <w:tcW w:w="7229" w:type="dxa"/>
            <w:gridSpan w:val="5"/>
            <w:tcBorders>
              <w:bottom w:val="dotted" w:sz="4" w:space="0" w:color="auto"/>
            </w:tcBorders>
            <w:vAlign w:val="center"/>
          </w:tcPr>
          <w:p w14:paraId="08C52755" w14:textId="77777777" w:rsidR="00CF564B" w:rsidRDefault="00CF564B" w:rsidP="00CF564B">
            <w:pPr>
              <w:tabs>
                <w:tab w:val="left" w:pos="318"/>
                <w:tab w:val="left" w:pos="601"/>
                <w:tab w:val="left" w:pos="85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DD2132" w14:paraId="75E0D96B" w14:textId="77777777" w:rsidTr="00263F72">
        <w:trPr>
          <w:trHeight w:hRule="exact" w:val="240"/>
        </w:trPr>
        <w:tc>
          <w:tcPr>
            <w:tcW w:w="4536" w:type="dxa"/>
            <w:gridSpan w:val="4"/>
          </w:tcPr>
          <w:p w14:paraId="43B1422E" w14:textId="77777777" w:rsidR="00DD2132" w:rsidRDefault="00DD2132">
            <w:pPr>
              <w:tabs>
                <w:tab w:val="left" w:pos="317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Do you consume alcoholic beverages?</w:t>
            </w:r>
          </w:p>
        </w:tc>
        <w:tc>
          <w:tcPr>
            <w:tcW w:w="1842" w:type="dxa"/>
            <w:gridSpan w:val="3"/>
            <w:vAlign w:val="center"/>
          </w:tcPr>
          <w:p w14:paraId="0244AD04" w14:textId="77777777" w:rsidR="00DD2132" w:rsidRDefault="00DD2132" w:rsidP="00DD2132">
            <w:pPr>
              <w:tabs>
                <w:tab w:val="left" w:pos="743"/>
                <w:tab w:val="left" w:pos="851"/>
              </w:tabs>
              <w:ind w:right="113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</w:tcPr>
          <w:p w14:paraId="1FAE1ED0" w14:textId="77777777" w:rsidR="00DD2132" w:rsidRDefault="00DD2132">
            <w:pPr>
              <w:ind w:right="-107"/>
              <w:rPr>
                <w:rFonts w:ascii="Arial" w:hAnsi="Arial"/>
                <w:sz w:val="18"/>
              </w:rPr>
            </w:pPr>
          </w:p>
        </w:tc>
      </w:tr>
      <w:tr w:rsidR="00CF564B" w14:paraId="5C47F840" w14:textId="77777777" w:rsidTr="00263F72">
        <w:trPr>
          <w:trHeight w:hRule="exact" w:val="284"/>
        </w:trPr>
        <w:tc>
          <w:tcPr>
            <w:tcW w:w="4819" w:type="dxa"/>
            <w:gridSpan w:val="5"/>
            <w:vAlign w:val="center"/>
          </w:tcPr>
          <w:p w14:paraId="4E01D621" w14:textId="77777777" w:rsidR="00CF564B" w:rsidRDefault="00CF564B" w:rsidP="00CF564B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  <w:t>If so:</w:t>
            </w:r>
            <w:r w:rsidRPr="00DD2132">
              <w:rPr>
                <w:rFonts w:ascii="Arial" w:hAnsi="Arial"/>
                <w:sz w:val="18"/>
              </w:rPr>
              <w:tab/>
              <w:t xml:space="preserve">have you ever been criticized for it? </w:t>
            </w:r>
          </w:p>
        </w:tc>
        <w:tc>
          <w:tcPr>
            <w:tcW w:w="6379" w:type="dxa"/>
            <w:gridSpan w:val="3"/>
            <w:tcBorders>
              <w:bottom w:val="dotted" w:sz="4" w:space="0" w:color="auto"/>
            </w:tcBorders>
            <w:vAlign w:val="center"/>
          </w:tcPr>
          <w:p w14:paraId="37809E5C" w14:textId="77777777" w:rsidR="00CF564B" w:rsidRDefault="00CF564B" w:rsidP="00CF564B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525967" w:rsidRPr="00DD2132" w14:paraId="445FA3E1" w14:textId="77777777" w:rsidTr="00263F72">
        <w:trPr>
          <w:trHeight w:hRule="exact" w:val="284"/>
        </w:trPr>
        <w:tc>
          <w:tcPr>
            <w:tcW w:w="5528" w:type="dxa"/>
            <w:gridSpan w:val="6"/>
            <w:vAlign w:val="center"/>
          </w:tcPr>
          <w:p w14:paraId="500B9E5E" w14:textId="77777777" w:rsidR="00525967" w:rsidRPr="00DD2132" w:rsidRDefault="00525967" w:rsidP="00CF564B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</w:r>
            <w:r w:rsidRPr="00DD2132">
              <w:rPr>
                <w:rFonts w:ascii="Arial" w:hAnsi="Arial"/>
                <w:sz w:val="18"/>
              </w:rPr>
              <w:tab/>
              <w:t>Do you think you should reduce your intake?: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68C7644C" w14:textId="77777777" w:rsidR="00525967" w:rsidRPr="00DD2132" w:rsidRDefault="00525967" w:rsidP="00CF564B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</w:tbl>
    <w:p w14:paraId="241EDAA3" w14:textId="77777777" w:rsidR="004B32C2" w:rsidRDefault="004B32C2" w:rsidP="00DD2132">
      <w:pPr>
        <w:tabs>
          <w:tab w:val="left" w:pos="318"/>
          <w:tab w:val="left" w:pos="601"/>
          <w:tab w:val="left" w:pos="1452"/>
        </w:tabs>
        <w:ind w:right="113"/>
        <w:rPr>
          <w:rFonts w:ascii="Arial" w:hAnsi="Arial"/>
          <w:sz w:val="18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38"/>
        <w:gridCol w:w="2695"/>
      </w:tblGrid>
      <w:tr w:rsidR="00DD2132" w14:paraId="744E475B" w14:textId="77777777" w:rsidTr="00263F72">
        <w:tc>
          <w:tcPr>
            <w:tcW w:w="7938" w:type="dxa"/>
          </w:tcPr>
          <w:p w14:paraId="4EB66845" w14:textId="77777777" w:rsidR="00DD2132" w:rsidRDefault="00DD2132">
            <w:pPr>
              <w:tabs>
                <w:tab w:val="left" w:pos="459"/>
              </w:tabs>
              <w:ind w:left="34" w:right="-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</w:t>
            </w:r>
            <w:r>
              <w:rPr>
                <w:rFonts w:ascii="Arial" w:hAnsi="Arial"/>
                <w:b/>
                <w:sz w:val="18"/>
              </w:rPr>
              <w:tab/>
              <w:t>HAVE ANY MEMBERS OF YOUR FAMILY HAD SERIOUS HEALTH PROBLEMS?</w:t>
            </w:r>
          </w:p>
        </w:tc>
        <w:tc>
          <w:tcPr>
            <w:tcW w:w="2695" w:type="dxa"/>
            <w:vAlign w:val="center"/>
          </w:tcPr>
          <w:p w14:paraId="46CAFCBA" w14:textId="77777777" w:rsidR="00DD2132" w:rsidRDefault="00DD2132" w:rsidP="00DD2132">
            <w:pPr>
              <w:ind w:right="-85"/>
              <w:rPr>
                <w:rFonts w:ascii="Arial" w:hAnsi="Arial"/>
                <w:sz w:val="18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A145B73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8"/>
        </w:rPr>
      </w:pPr>
    </w:p>
    <w:tbl>
      <w:tblPr>
        <w:tblStyle w:val="TableGrid"/>
        <w:tblW w:w="0" w:type="auto"/>
        <w:tblInd w:w="392" w:type="dxa"/>
        <w:tblLook w:val="01E0" w:firstRow="1" w:lastRow="1" w:firstColumn="1" w:lastColumn="1" w:noHBand="0" w:noVBand="0"/>
      </w:tblPr>
      <w:tblGrid>
        <w:gridCol w:w="4517"/>
        <w:gridCol w:w="6601"/>
      </w:tblGrid>
      <w:tr w:rsidR="00525967" w14:paraId="7820F7F5" w14:textId="77777777" w:rsidTr="00263F72">
        <w:trPr>
          <w:trHeight w:hRule="exact" w:val="22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55278" w14:textId="77777777" w:rsidR="00525967" w:rsidRDefault="00525967" w:rsidP="00525967">
            <w:pPr>
              <w:tabs>
                <w:tab w:val="left" w:pos="318"/>
                <w:tab w:val="left" w:pos="601"/>
                <w:tab w:val="left" w:pos="1452"/>
              </w:tabs>
              <w:ind w:right="113" w:firstLine="17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so:</w:t>
            </w:r>
            <w:r>
              <w:rPr>
                <w:rFonts w:ascii="Arial" w:hAnsi="Arial"/>
                <w:sz w:val="18"/>
              </w:rPr>
              <w:tab/>
              <w:t xml:space="preserve">which family members: </w:t>
            </w:r>
          </w:p>
        </w:tc>
        <w:bookmarkStart w:id="16" w:name="Text28"/>
        <w:tc>
          <w:tcPr>
            <w:tcW w:w="66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939C400" w14:textId="77777777" w:rsidR="00525967" w:rsidRDefault="00525967" w:rsidP="00525967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  <w:bookmarkEnd w:id="16"/>
          </w:p>
        </w:tc>
      </w:tr>
      <w:tr w:rsidR="00DD2132" w14:paraId="3AD1BD55" w14:textId="77777777" w:rsidTr="00263F72">
        <w:trPr>
          <w:trHeight w:hRule="exact" w:val="425"/>
        </w:trPr>
        <w:tc>
          <w:tcPr>
            <w:tcW w:w="11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688B" w14:textId="77777777" w:rsidR="00DD2132" w:rsidRDefault="00DD2132" w:rsidP="00525967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</w:p>
          <w:p w14:paraId="4D185DC2" w14:textId="77777777" w:rsidR="00DD2132" w:rsidRDefault="00DD2132" w:rsidP="00525967">
            <w:pPr>
              <w:tabs>
                <w:tab w:val="left" w:pos="318"/>
                <w:tab w:val="left" w:pos="601"/>
                <w:tab w:val="left" w:pos="1452"/>
              </w:tabs>
              <w:ind w:right="113"/>
              <w:rPr>
                <w:rFonts w:ascii="Arial" w:hAnsi="Arial"/>
                <w:sz w:val="18"/>
              </w:rPr>
            </w:pPr>
          </w:p>
        </w:tc>
      </w:tr>
      <w:tr w:rsidR="00525967" w14:paraId="709593E0" w14:textId="77777777" w:rsidTr="00263F72">
        <w:trPr>
          <w:trHeight w:hRule="exact" w:val="2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94843" w14:textId="77777777" w:rsidR="00525967" w:rsidRDefault="00525967" w:rsidP="00525967">
            <w:pPr>
              <w:tabs>
                <w:tab w:val="left" w:pos="318"/>
                <w:tab w:val="left" w:pos="601"/>
                <w:tab w:val="left" w:pos="1452"/>
                <w:tab w:val="left" w:pos="3261"/>
              </w:tabs>
              <w:ind w:right="113" w:firstLine="17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Which disorders:</w:t>
            </w:r>
            <w:bookmarkStart w:id="17" w:name="Text29"/>
            <w:r>
              <w:rPr>
                <w:rFonts w:ascii="Arial" w:hAnsi="Arial"/>
                <w:sz w:val="18"/>
              </w:rPr>
              <w:t xml:space="preserve">  </w:t>
            </w:r>
            <w:bookmarkEnd w:id="17"/>
          </w:p>
        </w:tc>
        <w:tc>
          <w:tcPr>
            <w:tcW w:w="66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35F8C6" w14:textId="77777777" w:rsidR="00525967" w:rsidRDefault="00525967" w:rsidP="00525967">
            <w:pPr>
              <w:tabs>
                <w:tab w:val="left" w:pos="318"/>
                <w:tab w:val="left" w:pos="601"/>
                <w:tab w:val="left" w:pos="1452"/>
                <w:tab w:val="left" w:pos="3261"/>
              </w:tabs>
              <w:ind w:right="113"/>
              <w:rPr>
                <w:rFonts w:ascii="Arial" w:hAnsi="Arial"/>
                <w:sz w:val="18"/>
              </w:rPr>
            </w:pPr>
            <w:r w:rsidRPr="00DD2132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2132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DD2132">
              <w:rPr>
                <w:rFonts w:ascii="Arial" w:hAnsi="Arial"/>
                <w:sz w:val="18"/>
                <w:highlight w:val="lightGray"/>
              </w:rPr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 w:hint="eastAsia"/>
                <w:sz w:val="18"/>
                <w:highlight w:val="lightGray"/>
              </w:rPr>
              <w:t> </w:t>
            </w:r>
            <w:r w:rsidRPr="00DD2132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</w:tbl>
    <w:p w14:paraId="3556F14F" w14:textId="605A305F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63744421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7E669D6C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41B2269B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6A7FD136" w14:textId="7EFE8A3E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4489FAB4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7C63AF6B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174D8885" w14:textId="77777777" w:rsidR="004B32C2" w:rsidRDefault="004B32C2">
      <w:pPr>
        <w:tabs>
          <w:tab w:val="left" w:pos="851"/>
        </w:tabs>
        <w:ind w:left="426" w:right="113"/>
        <w:rPr>
          <w:rFonts w:ascii="Arial" w:hAnsi="Arial"/>
          <w:sz w:val="18"/>
        </w:rPr>
      </w:pPr>
      <w:r>
        <w:rPr>
          <w:rFonts w:ascii="Arial" w:hAnsi="Arial"/>
          <w:sz w:val="18"/>
        </w:rPr>
        <w:t>Place: ……………………………….. Date: ……………….………… Signature: ………………………….…………………….</w:t>
      </w:r>
    </w:p>
    <w:p w14:paraId="147B187B" w14:textId="77777777" w:rsidR="004B32C2" w:rsidRDefault="004B32C2">
      <w:pPr>
        <w:tabs>
          <w:tab w:val="left" w:pos="851"/>
          <w:tab w:val="left" w:pos="1276"/>
        </w:tabs>
        <w:ind w:left="425" w:right="113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br w:type="page"/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1135"/>
      </w:tblGrid>
      <w:tr w:rsidR="004B32C2" w14:paraId="74082ED4" w14:textId="77777777">
        <w:tc>
          <w:tcPr>
            <w:tcW w:w="11135" w:type="dxa"/>
            <w:tcBorders>
              <w:bottom w:val="single" w:sz="6" w:space="0" w:color="auto"/>
            </w:tcBorders>
          </w:tcPr>
          <w:p w14:paraId="5166E912" w14:textId="77777777" w:rsidR="004B32C2" w:rsidRDefault="004B32C2">
            <w:pPr>
              <w:tabs>
                <w:tab w:val="left" w:pos="851"/>
                <w:tab w:val="left" w:pos="1276"/>
              </w:tabs>
              <w:ind w:left="-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TO BE COMPLETED BY THE EXAMINING PHYSICIAN</w:t>
            </w:r>
          </w:p>
        </w:tc>
      </w:tr>
    </w:tbl>
    <w:p w14:paraId="402C04A3" w14:textId="77777777" w:rsidR="002E378D" w:rsidRDefault="002E378D" w:rsidP="002E378D">
      <w:pPr>
        <w:tabs>
          <w:tab w:val="left" w:pos="851"/>
          <w:tab w:val="left" w:pos="6804"/>
          <w:tab w:val="right" w:pos="11199"/>
        </w:tabs>
        <w:ind w:left="426" w:right="-170"/>
        <w:rPr>
          <w:rFonts w:ascii="Arial" w:hAnsi="Arial"/>
          <w:b/>
          <w:sz w:val="8"/>
        </w:rPr>
      </w:pPr>
      <w:bookmarkStart w:id="18" w:name="_Hlk186734741"/>
    </w:p>
    <w:p w14:paraId="73BAAE77" w14:textId="77777777" w:rsidR="002E378D" w:rsidRDefault="002E378D" w:rsidP="002E378D">
      <w:pPr>
        <w:tabs>
          <w:tab w:val="left" w:pos="851"/>
          <w:tab w:val="left" w:pos="4536"/>
          <w:tab w:val="left" w:pos="680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GENERAL APPEARANCE</w:t>
      </w:r>
      <w:r>
        <w:rPr>
          <w:rFonts w:ascii="Arial" w:hAnsi="Arial"/>
          <w:sz w:val="18"/>
        </w:rPr>
        <w:tab/>
        <w:t>Height: cm …………………</w:t>
      </w:r>
      <w:r>
        <w:rPr>
          <w:rFonts w:ascii="Arial" w:hAnsi="Arial"/>
          <w:sz w:val="18"/>
        </w:rPr>
        <w:tab/>
        <w:t>Weight: kg…..……………   BMI:</w:t>
      </w:r>
      <w:r>
        <w:rPr>
          <w:rFonts w:ascii="Arial" w:hAnsi="Arial"/>
          <w:sz w:val="18"/>
        </w:rPr>
        <w:tab/>
      </w:r>
    </w:p>
    <w:p w14:paraId="5BC3EF7C" w14:textId="77777777" w:rsidR="002E378D" w:rsidRDefault="002E378D" w:rsidP="002E378D">
      <w:pP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sz w:val="14"/>
        </w:rPr>
      </w:pPr>
    </w:p>
    <w:p w14:paraId="06C74363" w14:textId="77777777" w:rsidR="002E378D" w:rsidRDefault="002E378D" w:rsidP="002E378D">
      <w:pP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Skin: …………………………………………………………………………………….</w:t>
      </w:r>
      <w:r>
        <w:rPr>
          <w:rFonts w:ascii="Arial" w:hAnsi="Arial"/>
          <w:sz w:val="18"/>
        </w:rPr>
        <w:tab/>
        <w:t xml:space="preserve">Scalp: </w:t>
      </w:r>
      <w:r>
        <w:rPr>
          <w:rFonts w:ascii="Arial" w:hAnsi="Arial"/>
          <w:sz w:val="18"/>
        </w:rPr>
        <w:tab/>
      </w:r>
    </w:p>
    <w:p w14:paraId="2570F08D" w14:textId="77777777" w:rsidR="002E378D" w:rsidRDefault="002E378D" w:rsidP="002E378D">
      <w:pPr>
        <w:pBdr>
          <w:bottom w:val="single" w:sz="6" w:space="1" w:color="auto"/>
        </w:pBdr>
        <w:tabs>
          <w:tab w:val="left" w:pos="851"/>
          <w:tab w:val="left" w:pos="6804"/>
        </w:tabs>
        <w:ind w:left="426" w:right="-170"/>
        <w:rPr>
          <w:rFonts w:ascii="Arial" w:hAnsi="Arial"/>
          <w:b/>
          <w:sz w:val="12"/>
        </w:rPr>
      </w:pPr>
    </w:p>
    <w:p w14:paraId="78C924EA" w14:textId="77777777" w:rsidR="002E378D" w:rsidRPr="00362786" w:rsidRDefault="002E378D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170"/>
        <w:rPr>
          <w:rFonts w:ascii="Arial" w:hAnsi="Arial"/>
          <w:sz w:val="8"/>
          <w:szCs w:val="8"/>
        </w:rPr>
      </w:pPr>
      <w:r>
        <w:rPr>
          <w:rFonts w:ascii="Arial" w:hAnsi="Arial"/>
          <w:b/>
          <w:noProof/>
          <w:sz w:val="1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CE0DF" wp14:editId="19FB8B27">
                <wp:simplePos x="0" y="0"/>
                <wp:positionH relativeFrom="column">
                  <wp:posOffset>4915061</wp:posOffset>
                </wp:positionH>
                <wp:positionV relativeFrom="paragraph">
                  <wp:posOffset>3175</wp:posOffset>
                </wp:positionV>
                <wp:extent cx="2367280" cy="1412240"/>
                <wp:effectExtent l="0" t="0" r="0" b="0"/>
                <wp:wrapNone/>
                <wp:docPr id="6334749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141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94209" w14:textId="77777777" w:rsidR="002E378D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Pupils: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Equal?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23A7180E" w14:textId="77777777" w:rsidR="002E378D" w:rsidRPr="00C87C73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5C52A12F" w14:textId="77777777" w:rsidR="002E378D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Regular?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68FE6894" w14:textId="77777777" w:rsidR="002E378D" w:rsidRPr="00C87C73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02FEF42C" w14:textId="77777777" w:rsidR="002E378D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Fundi (if necessary)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09E9FFDF" w14:textId="77777777" w:rsidR="002E378D" w:rsidRPr="00C87C73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7109D737" w14:textId="77777777" w:rsidR="002E378D" w:rsidRDefault="002E378D" w:rsidP="002E378D">
                            <w:pPr>
                              <w:tabs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21925B93" w14:textId="77777777" w:rsidR="002E378D" w:rsidRPr="00C87C73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06CFD1AD" w14:textId="77777777" w:rsidR="002E378D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Colour vision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6DAB80F5" w14:textId="77777777" w:rsidR="002E378D" w:rsidRDefault="002E378D" w:rsidP="002E378D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677F3029" w14:textId="77777777" w:rsidR="002E378D" w:rsidRPr="00C87C73" w:rsidRDefault="002E378D" w:rsidP="002E378D">
                            <w:pPr>
                              <w:tabs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C87C7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E0DF" id="Text Box 2" o:spid="_x0000_s1028" type="#_x0000_t202" style="position:absolute;left:0;text-align:left;margin-left:387pt;margin-top:.25pt;width:186.4pt;height:1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" filled="f" stroked="f" strokeweight=".5pt">
                <v:textbox>
                  <w:txbxContent>
                    <w:p w14:paraId="04394209" w14:textId="77777777" w:rsidR="002E378D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 w:rsidRPr="00F5200D">
                        <w:rPr>
                          <w:rFonts w:ascii="Arial" w:hAnsi="Arial"/>
                          <w:sz w:val="18"/>
                        </w:rPr>
                        <w:t>Pupils: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  <w:r w:rsidRPr="00F5200D">
                        <w:rPr>
                          <w:rFonts w:ascii="Arial" w:hAnsi="Arial"/>
                          <w:sz w:val="18"/>
                        </w:rPr>
                        <w:t>Equal?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23A7180E" w14:textId="77777777" w:rsidR="002E378D" w:rsidRPr="00C87C73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5C52A12F" w14:textId="77777777" w:rsidR="002E378D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ab/>
                        <w:t>Regular?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68FE6894" w14:textId="77777777" w:rsidR="002E378D" w:rsidRPr="00C87C73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02FEF42C" w14:textId="77777777" w:rsidR="002E378D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 w:rsidRPr="00F5200D">
                        <w:rPr>
                          <w:rFonts w:ascii="Arial" w:hAnsi="Arial"/>
                          <w:sz w:val="18"/>
                        </w:rPr>
                        <w:t>Fundi (if necessary)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09E9FFDF" w14:textId="77777777" w:rsidR="002E378D" w:rsidRPr="00C87C73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7109D737" w14:textId="77777777" w:rsidR="002E378D" w:rsidRDefault="002E378D" w:rsidP="002E378D">
                      <w:pPr>
                        <w:tabs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21925B93" w14:textId="77777777" w:rsidR="002E378D" w:rsidRPr="00C87C73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06CFD1AD" w14:textId="77777777" w:rsidR="002E378D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 w:rsidRPr="00F5200D">
                        <w:rPr>
                          <w:rFonts w:ascii="Arial" w:hAnsi="Arial"/>
                          <w:sz w:val="18"/>
                        </w:rPr>
                        <w:t>Colour vision</w:t>
                      </w:r>
                      <w:r>
                        <w:rPr>
                          <w:rFonts w:ascii="Arial" w:hAnsi="Arial"/>
                          <w:sz w:val="18"/>
                        </w:rPr>
                        <w:t>: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6DAB80F5" w14:textId="77777777" w:rsidR="002E378D" w:rsidRDefault="002E378D" w:rsidP="002E378D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677F3029" w14:textId="77777777" w:rsidR="002E378D" w:rsidRPr="00C87C73" w:rsidRDefault="002E378D" w:rsidP="002E378D">
                      <w:pPr>
                        <w:tabs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C87C73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9A2117" w14:textId="77777777" w:rsidR="002E378D" w:rsidRDefault="002E378D" w:rsidP="002E378D">
      <w:pPr>
        <w:tabs>
          <w:tab w:val="left" w:pos="851"/>
          <w:tab w:val="left" w:pos="6804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SIGHT, MEASURED VISUAL ACUITY</w:t>
      </w:r>
      <w:r w:rsidRPr="00362786">
        <w:rPr>
          <w:rFonts w:ascii="Arial" w:hAnsi="Arial"/>
          <w:bCs/>
          <w:sz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- </w:t>
      </w:r>
      <w:r w:rsidRPr="00F35DEE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Use the Snellen chart with or without correction .</w:t>
      </w:r>
    </w:p>
    <w:bookmarkEnd w:id="18"/>
    <w:p w14:paraId="4EF44167" w14:textId="77777777" w:rsidR="002E378D" w:rsidRDefault="002E378D" w:rsidP="002E378D">
      <w:pPr>
        <w:tabs>
          <w:tab w:val="left" w:pos="6804"/>
        </w:tabs>
        <w:ind w:left="426" w:right="-170"/>
        <w:rPr>
          <w:rFonts w:ascii="Arial" w:hAnsi="Arial"/>
          <w:sz w:val="8"/>
        </w:rPr>
      </w:pPr>
    </w:p>
    <w:tbl>
      <w:tblPr>
        <w:tblW w:w="0" w:type="auto"/>
        <w:tblInd w:w="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134"/>
        <w:gridCol w:w="1135"/>
        <w:gridCol w:w="1134"/>
        <w:gridCol w:w="1134"/>
        <w:gridCol w:w="1133"/>
      </w:tblGrid>
      <w:tr w:rsidR="002E378D" w:rsidRPr="00F35DEE" w14:paraId="63B54206" w14:textId="77777777" w:rsidTr="00670B52">
        <w:trPr>
          <w:trHeight w:val="329"/>
        </w:trPr>
        <w:tc>
          <w:tcPr>
            <w:tcW w:w="1704" w:type="dxa"/>
            <w:vMerge w:val="restart"/>
            <w:shd w:val="clear" w:color="auto" w:fill="BFBFBF" w:themeFill="background1" w:themeFillShade="BF"/>
            <w:hideMark/>
          </w:tcPr>
          <w:p w14:paraId="0B7DE24A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before="104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Acuity</w:t>
            </w:r>
          </w:p>
        </w:tc>
        <w:tc>
          <w:tcPr>
            <w:tcW w:w="2269" w:type="dxa"/>
            <w:gridSpan w:val="2"/>
            <w:shd w:val="clear" w:color="auto" w:fill="BFBFBF" w:themeFill="background1" w:themeFillShade="BF"/>
            <w:vAlign w:val="center"/>
            <w:hideMark/>
          </w:tcPr>
          <w:p w14:paraId="775EEA80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Near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F57247E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Distance</w:t>
            </w:r>
          </w:p>
        </w:tc>
        <w:tc>
          <w:tcPr>
            <w:tcW w:w="1133" w:type="dxa"/>
            <w:vMerge w:val="restart"/>
            <w:shd w:val="clear" w:color="auto" w:fill="BFBFBF" w:themeFill="background1" w:themeFillShade="BF"/>
            <w:hideMark/>
          </w:tcPr>
          <w:p w14:paraId="1D1FB025" w14:textId="77777777" w:rsidR="002E378D" w:rsidRPr="00F35DEE" w:rsidRDefault="002E378D" w:rsidP="00670B52">
            <w:pPr>
              <w:widowControl w:val="0"/>
              <w:autoSpaceDE w:val="0"/>
              <w:autoSpaceDN w:val="0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Horizontal field of view (degrees)</w:t>
            </w:r>
          </w:p>
        </w:tc>
      </w:tr>
      <w:tr w:rsidR="002E378D" w:rsidRPr="00F35DEE" w14:paraId="4E64CB13" w14:textId="77777777" w:rsidTr="00670B52">
        <w:trPr>
          <w:trHeight w:val="329"/>
        </w:trPr>
        <w:tc>
          <w:tcPr>
            <w:tcW w:w="1704" w:type="dxa"/>
            <w:vMerge/>
            <w:vAlign w:val="center"/>
            <w:hideMark/>
          </w:tcPr>
          <w:p w14:paraId="3BB2BE11" w14:textId="77777777" w:rsidR="002E378D" w:rsidRPr="00F35DEE" w:rsidRDefault="002E378D" w:rsidP="00670B52">
            <w:pPr>
              <w:ind w:right="-170"/>
              <w:rPr>
                <w:rFonts w:ascii="Arial" w:eastAsia="Arial" w:hAnsi="Arial" w:cs="Arial"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3325C81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Uncorrected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  <w:hideMark/>
          </w:tcPr>
          <w:p w14:paraId="4E13A1E5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Corrected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236B0A5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Uncorrected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7239DB4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Corrected</w:t>
            </w:r>
          </w:p>
        </w:tc>
        <w:tc>
          <w:tcPr>
            <w:tcW w:w="1133" w:type="dxa"/>
            <w:vMerge/>
            <w:shd w:val="clear" w:color="auto" w:fill="BFBFBF" w:themeFill="background1" w:themeFillShade="BF"/>
            <w:vAlign w:val="center"/>
            <w:hideMark/>
          </w:tcPr>
          <w:p w14:paraId="5C65F494" w14:textId="77777777" w:rsidR="002E378D" w:rsidRPr="00F35DEE" w:rsidRDefault="002E378D" w:rsidP="00670B52">
            <w:pPr>
              <w:ind w:right="-170"/>
              <w:rPr>
                <w:rFonts w:ascii="Arial" w:eastAsia="Arial" w:hAnsi="Arial" w:cs="Arial"/>
                <w:sz w:val="18"/>
                <w:lang w:eastAsia="en-US"/>
              </w:rPr>
            </w:pPr>
          </w:p>
        </w:tc>
      </w:tr>
      <w:tr w:rsidR="002E378D" w:rsidRPr="00F35DEE" w14:paraId="1F5EC9D4" w14:textId="77777777" w:rsidTr="00670B52">
        <w:trPr>
          <w:trHeight w:val="340"/>
        </w:trPr>
        <w:tc>
          <w:tcPr>
            <w:tcW w:w="1704" w:type="dxa"/>
            <w:vAlign w:val="center"/>
            <w:hideMark/>
          </w:tcPr>
          <w:p w14:paraId="0BCF74AB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Right eye</w:t>
            </w:r>
          </w:p>
        </w:tc>
        <w:tc>
          <w:tcPr>
            <w:tcW w:w="1134" w:type="dxa"/>
            <w:vAlign w:val="center"/>
          </w:tcPr>
          <w:p w14:paraId="30BB72A7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  <w:sz w:val="22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222A42CB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511C38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B46C35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38A7FB41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78D" w:rsidRPr="00F35DEE" w14:paraId="2BB88655" w14:textId="77777777" w:rsidTr="00670B52">
        <w:trPr>
          <w:trHeight w:val="340"/>
        </w:trPr>
        <w:tc>
          <w:tcPr>
            <w:tcW w:w="1704" w:type="dxa"/>
            <w:vAlign w:val="center"/>
            <w:hideMark/>
          </w:tcPr>
          <w:p w14:paraId="12717BFF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Left eye </w:t>
            </w:r>
          </w:p>
        </w:tc>
        <w:tc>
          <w:tcPr>
            <w:tcW w:w="1134" w:type="dxa"/>
            <w:vAlign w:val="center"/>
          </w:tcPr>
          <w:p w14:paraId="26AE9F09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  <w:sz w:val="22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1417D4FE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52DB01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A8A130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6A3C7099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E378D" w:rsidRPr="00F35DEE" w14:paraId="381E98D6" w14:textId="77777777" w:rsidTr="00670B52">
        <w:trPr>
          <w:trHeight w:val="340"/>
        </w:trPr>
        <w:tc>
          <w:tcPr>
            <w:tcW w:w="1704" w:type="dxa"/>
            <w:vAlign w:val="center"/>
            <w:hideMark/>
          </w:tcPr>
          <w:p w14:paraId="6106422B" w14:textId="77777777" w:rsidR="002E378D" w:rsidRPr="00F35DEE" w:rsidRDefault="002E378D" w:rsidP="00670B52">
            <w:pPr>
              <w:widowControl w:val="0"/>
              <w:autoSpaceDE w:val="0"/>
              <w:autoSpaceDN w:val="0"/>
              <w:spacing w:line="206" w:lineRule="exact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Both eyes </w:t>
            </w:r>
          </w:p>
        </w:tc>
        <w:tc>
          <w:tcPr>
            <w:tcW w:w="1134" w:type="dxa"/>
            <w:vAlign w:val="center"/>
          </w:tcPr>
          <w:p w14:paraId="48255CEA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  <w:sz w:val="22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5C6A490F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81AC4C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BBD65F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A1BD09B" w14:textId="77777777" w:rsidR="002E378D" w:rsidRPr="00F35DEE" w:rsidRDefault="002E378D" w:rsidP="00670B52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DA0B02" w14:textId="77777777" w:rsidR="002E378D" w:rsidRDefault="002E378D" w:rsidP="002E378D">
      <w:pPr>
        <w:pBdr>
          <w:bottom w:val="single" w:sz="6" w:space="1" w:color="auto"/>
        </w:pBdr>
        <w:tabs>
          <w:tab w:val="left" w:pos="851"/>
          <w:tab w:val="left" w:pos="6804"/>
        </w:tabs>
        <w:ind w:left="426" w:right="-170"/>
        <w:rPr>
          <w:rFonts w:ascii="Arial" w:hAnsi="Arial"/>
          <w:b/>
          <w:sz w:val="12"/>
        </w:rPr>
      </w:pPr>
      <w:bookmarkStart w:id="19" w:name="_Hlk186735080"/>
    </w:p>
    <w:p w14:paraId="2FE50739" w14:textId="77777777" w:rsidR="002E378D" w:rsidRPr="00362786" w:rsidRDefault="002E378D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170"/>
        <w:rPr>
          <w:rFonts w:ascii="Arial" w:hAnsi="Arial"/>
          <w:sz w:val="8"/>
          <w:szCs w:val="8"/>
        </w:rPr>
      </w:pPr>
    </w:p>
    <w:p w14:paraId="0052D1BB" w14:textId="77777777" w:rsidR="002E378D" w:rsidRDefault="002E378D" w:rsidP="002E378D">
      <w:pPr>
        <w:tabs>
          <w:tab w:val="left" w:pos="851"/>
          <w:tab w:val="left" w:pos="8222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HEARING</w:t>
      </w:r>
      <w:r>
        <w:rPr>
          <w:rFonts w:ascii="Arial" w:hAnsi="Arial"/>
          <w:sz w:val="18"/>
        </w:rPr>
        <w:t xml:space="preserve"> (test by whispering</w:t>
      </w:r>
      <w:r w:rsidRPr="00F5200D">
        <w:rPr>
          <w:rFonts w:ascii="Arial" w:hAnsi="Arial" w:cs="Arial"/>
          <w:sz w:val="18"/>
        </w:rPr>
        <w:t>)</w:t>
      </w:r>
      <w:r>
        <w:rPr>
          <w:rFonts w:ascii="Arial" w:hAnsi="Arial"/>
          <w:sz w:val="18"/>
        </w:rPr>
        <w:tab/>
      </w:r>
      <w:r w:rsidRPr="00F5599C">
        <w:rPr>
          <w:rFonts w:ascii="Arial" w:hAnsi="Arial"/>
          <w:b/>
          <w:sz w:val="18"/>
          <w:u w:val="single"/>
        </w:rPr>
        <w:t>EAR DRUMS</w:t>
      </w:r>
    </w:p>
    <w:p w14:paraId="04449302" w14:textId="77777777" w:rsidR="002E378D" w:rsidRDefault="002E378D" w:rsidP="002E378D">
      <w:pP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sz w:val="8"/>
        </w:rPr>
      </w:pPr>
    </w:p>
    <w:p w14:paraId="55C85D50" w14:textId="77777777" w:rsidR="002E378D" w:rsidRDefault="002E378D" w:rsidP="002E378D">
      <w:pPr>
        <w:tabs>
          <w:tab w:val="left" w:pos="851"/>
          <w:tab w:val="left" w:pos="1134"/>
          <w:tab w:val="left" w:pos="3402"/>
          <w:tab w:val="left" w:pos="6096"/>
          <w:tab w:val="left" w:pos="836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Right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normal:…………………</w:t>
      </w:r>
      <w:r>
        <w:rPr>
          <w:rFonts w:ascii="Arial" w:hAnsi="Arial"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sufficient:…………………</w:t>
      </w:r>
      <w:r>
        <w:rPr>
          <w:rFonts w:ascii="Arial" w:hAnsi="Arial"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insufficient:………………</w:t>
      </w:r>
      <w:r>
        <w:rPr>
          <w:rFonts w:ascii="Arial" w:hAnsi="Arial"/>
          <w:sz w:val="18"/>
        </w:rPr>
        <w:tab/>
        <w:t xml:space="preserve">Right: </w:t>
      </w:r>
      <w:r>
        <w:rPr>
          <w:rFonts w:ascii="Arial" w:hAnsi="Arial"/>
          <w:sz w:val="18"/>
        </w:rPr>
        <w:tab/>
      </w:r>
    </w:p>
    <w:p w14:paraId="02B0A702" w14:textId="77777777" w:rsidR="002E378D" w:rsidRDefault="002E378D" w:rsidP="002E378D">
      <w:pPr>
        <w:tabs>
          <w:tab w:val="left" w:pos="851"/>
          <w:tab w:val="left" w:pos="1134"/>
          <w:tab w:val="left" w:pos="3402"/>
          <w:tab w:val="left" w:pos="6096"/>
          <w:tab w:val="left" w:pos="8364"/>
          <w:tab w:val="right" w:leader="dot" w:pos="11198"/>
        </w:tabs>
        <w:ind w:left="426" w:right="-170"/>
        <w:rPr>
          <w:rFonts w:ascii="Arial" w:hAnsi="Arial"/>
          <w:sz w:val="14"/>
        </w:rPr>
      </w:pPr>
    </w:p>
    <w:p w14:paraId="4E03BC5C" w14:textId="77777777" w:rsidR="002E378D" w:rsidRDefault="002E378D" w:rsidP="002E378D">
      <w:pPr>
        <w:tabs>
          <w:tab w:val="left" w:pos="851"/>
          <w:tab w:val="left" w:pos="1134"/>
          <w:tab w:val="left" w:pos="3402"/>
          <w:tab w:val="left" w:pos="6096"/>
          <w:tab w:val="left" w:pos="836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Left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normal:…………………</w:t>
      </w:r>
      <w:r>
        <w:rPr>
          <w:rFonts w:ascii="Arial" w:hAnsi="Arial"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sufficient:…………………</w:t>
      </w:r>
      <w:r w:rsidRPr="000774E4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insufficient:………………</w:t>
      </w:r>
      <w:r>
        <w:rPr>
          <w:rFonts w:ascii="Arial" w:hAnsi="Arial"/>
          <w:sz w:val="18"/>
        </w:rPr>
        <w:tab/>
        <w:t xml:space="preserve">Left: </w:t>
      </w:r>
      <w:bookmarkEnd w:id="19"/>
      <w:r>
        <w:rPr>
          <w:rFonts w:ascii="Arial" w:hAnsi="Arial"/>
          <w:sz w:val="18"/>
        </w:rPr>
        <w:tab/>
      </w:r>
    </w:p>
    <w:p w14:paraId="005DFDF4" w14:textId="77777777" w:rsidR="002E378D" w:rsidRDefault="002E378D" w:rsidP="002E378D">
      <w:pPr>
        <w:pBdr>
          <w:bottom w:val="single" w:sz="6" w:space="1" w:color="auto"/>
        </w:pBd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b/>
          <w:sz w:val="12"/>
        </w:rPr>
      </w:pPr>
      <w:bookmarkStart w:id="20" w:name="_Hlk186735584"/>
    </w:p>
    <w:p w14:paraId="30E42CAB" w14:textId="77777777" w:rsidR="002E378D" w:rsidRPr="00362786" w:rsidRDefault="002E378D" w:rsidP="002E378D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3C926A59" w14:textId="77777777" w:rsidR="002E378D" w:rsidRDefault="002E378D" w:rsidP="002E378D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NOSE - MOUTH - NECK</w:t>
      </w:r>
    </w:p>
    <w:p w14:paraId="5806B278" w14:textId="77777777" w:rsidR="002E378D" w:rsidRDefault="002E378D" w:rsidP="002E378D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13F99324" w14:textId="77777777" w:rsidR="002E378D" w:rsidRPr="002E378D" w:rsidRDefault="002E378D" w:rsidP="002E378D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</w:rPr>
        <w:t xml:space="preserve">Nose: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Pharynx: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2E378D">
        <w:rPr>
          <w:rFonts w:ascii="Arial" w:hAnsi="Arial"/>
          <w:sz w:val="18"/>
          <w:lang w:val="en-US"/>
        </w:rPr>
        <w:t>Teeth:</w:t>
      </w:r>
      <w:r w:rsidRPr="002E378D">
        <w:rPr>
          <w:rFonts w:ascii="Arial" w:hAnsi="Arial"/>
          <w:sz w:val="18"/>
          <w:lang w:val="en-US"/>
        </w:rPr>
        <w:tab/>
      </w:r>
    </w:p>
    <w:p w14:paraId="688E94FB" w14:textId="77777777" w:rsidR="002E378D" w:rsidRPr="002E378D" w:rsidRDefault="002E378D" w:rsidP="002E378D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2"/>
          <w:lang w:val="en-US"/>
        </w:rPr>
      </w:pPr>
    </w:p>
    <w:p w14:paraId="40F65745" w14:textId="77777777" w:rsidR="002E378D" w:rsidRPr="002E378D" w:rsidRDefault="002E378D" w:rsidP="002E378D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 w:rsidRPr="002E378D">
        <w:rPr>
          <w:rFonts w:ascii="Arial" w:hAnsi="Arial"/>
          <w:sz w:val="18"/>
          <w:lang w:val="en-US"/>
        </w:rPr>
        <w:t xml:space="preserve">Tongue: </w:t>
      </w:r>
      <w:r w:rsidRPr="002E378D">
        <w:rPr>
          <w:rFonts w:ascii="Arial" w:hAnsi="Arial"/>
          <w:sz w:val="18"/>
          <w:lang w:val="en-US"/>
        </w:rPr>
        <w:tab/>
      </w:r>
      <w:r w:rsidRPr="002E378D">
        <w:rPr>
          <w:rFonts w:ascii="Arial" w:hAnsi="Arial"/>
          <w:sz w:val="18"/>
          <w:lang w:val="en-US"/>
        </w:rPr>
        <w:tab/>
        <w:t xml:space="preserve">Tonsils: </w:t>
      </w:r>
      <w:r w:rsidRPr="002E378D">
        <w:rPr>
          <w:rFonts w:ascii="Arial" w:hAnsi="Arial"/>
          <w:sz w:val="18"/>
          <w:lang w:val="en-US"/>
        </w:rPr>
        <w:tab/>
      </w:r>
      <w:r w:rsidRPr="002E378D">
        <w:rPr>
          <w:rFonts w:ascii="Arial" w:hAnsi="Arial"/>
          <w:sz w:val="18"/>
          <w:lang w:val="en-US"/>
        </w:rPr>
        <w:tab/>
        <w:t>Thyroid:</w:t>
      </w:r>
      <w:r w:rsidRPr="002E378D">
        <w:rPr>
          <w:rFonts w:ascii="Arial" w:hAnsi="Arial"/>
          <w:sz w:val="18"/>
          <w:lang w:val="en-US"/>
        </w:rPr>
        <w:tab/>
      </w:r>
    </w:p>
    <w:bookmarkEnd w:id="20"/>
    <w:p w14:paraId="457ED618" w14:textId="77777777" w:rsidR="002E378D" w:rsidRPr="002E378D" w:rsidRDefault="002E378D" w:rsidP="002E378D">
      <w:pPr>
        <w:pBdr>
          <w:bottom w:val="single" w:sz="6" w:space="1" w:color="auto"/>
        </w:pBdr>
        <w:tabs>
          <w:tab w:val="right" w:pos="4395"/>
          <w:tab w:val="left" w:pos="5103"/>
          <w:tab w:val="left" w:pos="6804"/>
          <w:tab w:val="right" w:pos="8222"/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2"/>
          <w:lang w:val="en-US"/>
        </w:rPr>
      </w:pPr>
    </w:p>
    <w:p w14:paraId="2DE8435E" w14:textId="77777777" w:rsidR="002E378D" w:rsidRPr="002E378D" w:rsidRDefault="002E378D" w:rsidP="002E378D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  <w:szCs w:val="8"/>
          <w:lang w:val="en-US"/>
        </w:rPr>
      </w:pPr>
    </w:p>
    <w:p w14:paraId="426D2F29" w14:textId="77777777" w:rsidR="002E378D" w:rsidRDefault="002E378D" w:rsidP="002E378D">
      <w:pPr>
        <w:tabs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CARDIOVASCULAR SYSTEM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>Peripheral arteries</w:t>
      </w:r>
      <w:r w:rsidRPr="008D2F72">
        <w:rPr>
          <w:rFonts w:ascii="Arial" w:hAnsi="Arial"/>
          <w:sz w:val="18"/>
        </w:rPr>
        <w:tab/>
      </w:r>
    </w:p>
    <w:p w14:paraId="71B712B4" w14:textId="77777777" w:rsidR="002E378D" w:rsidRDefault="002E378D" w:rsidP="002E378D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2"/>
          <w:u w:val="single"/>
        </w:rPr>
      </w:pPr>
    </w:p>
    <w:p w14:paraId="1755894A" w14:textId="152F0989" w:rsidR="002E378D" w:rsidRPr="00AE3088" w:rsidRDefault="002E378D" w:rsidP="002E378D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 w:rsidRPr="00AE3088">
        <w:rPr>
          <w:rFonts w:ascii="Arial" w:hAnsi="Arial"/>
          <w:sz w:val="18"/>
          <w:lang w:val="en-US"/>
        </w:rPr>
        <w:t>Pulse rate:</w:t>
      </w:r>
      <w:r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sz w:val="18"/>
          <w:lang w:val="en-US"/>
        </w:rPr>
        <w:tab/>
      </w:r>
      <w:r w:rsidRPr="00AE3088">
        <w:rPr>
          <w:rFonts w:ascii="Arial" w:hAnsi="Arial"/>
          <w:sz w:val="18"/>
          <w:lang w:val="en-US"/>
        </w:rPr>
        <w:tab/>
        <w:t>Auscultation:</w:t>
      </w:r>
      <w:r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sz w:val="18"/>
          <w:lang w:val="en-US"/>
        </w:rPr>
        <w:tab/>
      </w:r>
      <w:r w:rsidRPr="00AE3088">
        <w:rPr>
          <w:rFonts w:ascii="Arial" w:hAnsi="Arial"/>
          <w:sz w:val="18"/>
          <w:lang w:val="en-US"/>
        </w:rPr>
        <w:tab/>
        <w:t>- carotid</w:t>
      </w:r>
      <w:r>
        <w:rPr>
          <w:rFonts w:ascii="Arial" w:hAnsi="Arial"/>
          <w:sz w:val="18"/>
          <w:lang w:val="en-US"/>
        </w:rPr>
        <w:t>:</w:t>
      </w:r>
      <w:r>
        <w:rPr>
          <w:rFonts w:ascii="Arial" w:hAnsi="Arial"/>
          <w:sz w:val="18"/>
          <w:lang w:val="en-US"/>
        </w:rPr>
        <w:tab/>
      </w:r>
    </w:p>
    <w:p w14:paraId="4780A623" w14:textId="77777777" w:rsidR="002E378D" w:rsidRPr="00AE3088" w:rsidRDefault="002E378D" w:rsidP="002E378D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2"/>
          <w:lang w:val="en-US"/>
        </w:rPr>
      </w:pPr>
    </w:p>
    <w:p w14:paraId="2D7266C8" w14:textId="77777777" w:rsidR="002E378D" w:rsidRDefault="002E378D" w:rsidP="002E378D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</w:rPr>
      </w:pPr>
      <w:r w:rsidRPr="00AE3088">
        <w:rPr>
          <w:rFonts w:ascii="Arial" w:hAnsi="Arial"/>
          <w:sz w:val="18"/>
          <w:lang w:val="en-US"/>
        </w:rPr>
        <w:t>Rhythm:</w:t>
      </w:r>
      <w:r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sz w:val="18"/>
          <w:lang w:val="en-US"/>
        </w:rPr>
        <w:tab/>
      </w:r>
      <w:r>
        <w:rPr>
          <w:rFonts w:ascii="Arial" w:hAnsi="Arial"/>
          <w:sz w:val="18"/>
          <w:lang w:val="en-US"/>
        </w:rPr>
        <w:tab/>
      </w:r>
      <w:r>
        <w:rPr>
          <w:rFonts w:ascii="Arial" w:hAnsi="Arial"/>
          <w:sz w:val="18"/>
        </w:rPr>
        <w:t xml:space="preserve">Blood pressure: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- posterior tibial: </w:t>
      </w:r>
      <w:r>
        <w:rPr>
          <w:rFonts w:ascii="Arial" w:hAnsi="Arial"/>
          <w:sz w:val="18"/>
        </w:rPr>
        <w:tab/>
      </w:r>
    </w:p>
    <w:p w14:paraId="18DDC6DF" w14:textId="77777777" w:rsidR="002E378D" w:rsidRPr="002E378D" w:rsidRDefault="002E378D" w:rsidP="002E378D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2"/>
          <w:lang w:val="en-US"/>
        </w:rPr>
      </w:pPr>
    </w:p>
    <w:p w14:paraId="0F23260B" w14:textId="77777777" w:rsidR="002E378D" w:rsidRPr="00AE3088" w:rsidRDefault="002E378D" w:rsidP="00263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28"/>
        <w:rPr>
          <w:rFonts w:ascii="Arial" w:hAnsi="Arial"/>
          <w:sz w:val="18"/>
          <w:lang w:val="fr-FR"/>
        </w:rPr>
      </w:pPr>
      <w:r w:rsidRPr="00AE3088">
        <w:rPr>
          <w:rFonts w:ascii="Arial" w:hAnsi="Arial"/>
          <w:sz w:val="18"/>
          <w:lang w:val="fr-FR"/>
        </w:rPr>
        <w:t>Apex beat:</w:t>
      </w:r>
      <w:r>
        <w:rPr>
          <w:rFonts w:ascii="Arial" w:hAnsi="Arial"/>
          <w:sz w:val="18"/>
          <w:lang w:val="fr-FR"/>
        </w:rPr>
        <w:t xml:space="preserve"> 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</w:r>
      <w:proofErr w:type="spellStart"/>
      <w:r w:rsidRPr="00AE3088">
        <w:rPr>
          <w:rFonts w:ascii="Arial" w:hAnsi="Arial"/>
          <w:sz w:val="18"/>
          <w:lang w:val="fr-FR"/>
        </w:rPr>
        <w:t>Varicose</w:t>
      </w:r>
      <w:proofErr w:type="spellEnd"/>
      <w:r w:rsidRPr="00AE3088">
        <w:rPr>
          <w:rFonts w:ascii="Arial" w:hAnsi="Arial"/>
          <w:sz w:val="18"/>
          <w:lang w:val="fr-FR"/>
        </w:rPr>
        <w:t xml:space="preserve"> </w:t>
      </w:r>
      <w:proofErr w:type="spellStart"/>
      <w:r w:rsidRPr="00AE3088">
        <w:rPr>
          <w:rFonts w:ascii="Arial" w:hAnsi="Arial"/>
          <w:sz w:val="18"/>
          <w:lang w:val="fr-FR"/>
        </w:rPr>
        <w:t>veins</w:t>
      </w:r>
      <w:proofErr w:type="spellEnd"/>
      <w:r w:rsidRPr="00AE3088">
        <w:rPr>
          <w:rFonts w:ascii="Arial" w:hAnsi="Arial"/>
          <w:sz w:val="18"/>
          <w:lang w:val="fr-FR"/>
        </w:rPr>
        <w:t>:</w:t>
      </w:r>
      <w:r>
        <w:rPr>
          <w:rFonts w:ascii="Arial" w:hAnsi="Arial"/>
          <w:sz w:val="18"/>
          <w:lang w:val="fr-FR"/>
        </w:rPr>
        <w:t xml:space="preserve"> </w:t>
      </w:r>
      <w:r>
        <w:rPr>
          <w:rFonts w:ascii="Arial" w:hAnsi="Arial"/>
          <w:sz w:val="18"/>
          <w:lang w:val="fr-FR"/>
        </w:rPr>
        <w:tab/>
      </w:r>
      <w:r>
        <w:rPr>
          <w:rFonts w:ascii="Arial" w:hAnsi="Arial"/>
          <w:sz w:val="18"/>
          <w:lang w:val="fr-FR"/>
        </w:rPr>
        <w:tab/>
      </w:r>
      <w:r w:rsidRPr="00AE3088">
        <w:rPr>
          <w:rFonts w:ascii="Arial" w:hAnsi="Arial"/>
          <w:sz w:val="18"/>
          <w:lang w:val="fr-FR"/>
        </w:rPr>
        <w:t xml:space="preserve">- </w:t>
      </w:r>
      <w:proofErr w:type="spellStart"/>
      <w:r w:rsidRPr="00AE3088">
        <w:rPr>
          <w:rFonts w:ascii="Arial" w:hAnsi="Arial"/>
          <w:sz w:val="18"/>
          <w:lang w:val="fr-FR"/>
        </w:rPr>
        <w:t>dorsalis</w:t>
      </w:r>
      <w:proofErr w:type="spellEnd"/>
      <w:r w:rsidRPr="00AE3088">
        <w:rPr>
          <w:rFonts w:ascii="Arial" w:hAnsi="Arial"/>
          <w:sz w:val="18"/>
          <w:lang w:val="fr-FR"/>
        </w:rPr>
        <w:t xml:space="preserve"> </w:t>
      </w:r>
      <w:proofErr w:type="spellStart"/>
      <w:r w:rsidRPr="00AE3088">
        <w:rPr>
          <w:rFonts w:ascii="Arial" w:hAnsi="Arial"/>
          <w:sz w:val="18"/>
          <w:lang w:val="fr-FR"/>
        </w:rPr>
        <w:t>pedis</w:t>
      </w:r>
      <w:proofErr w:type="spellEnd"/>
      <w:r>
        <w:rPr>
          <w:rFonts w:ascii="Arial" w:hAnsi="Arial"/>
          <w:sz w:val="18"/>
          <w:lang w:val="fr-FR"/>
        </w:rPr>
        <w:t xml:space="preserve">: </w:t>
      </w:r>
      <w:r>
        <w:rPr>
          <w:rFonts w:ascii="Arial" w:hAnsi="Arial"/>
          <w:sz w:val="18"/>
          <w:lang w:val="fr-FR"/>
        </w:rPr>
        <w:tab/>
      </w:r>
    </w:p>
    <w:p w14:paraId="10B82BA4" w14:textId="77777777" w:rsidR="00A1627C" w:rsidRPr="00EC6C87" w:rsidRDefault="00A1627C" w:rsidP="00A1627C">
      <w:pPr>
        <w:pBdr>
          <w:bottom w:val="single" w:sz="6" w:space="1" w:color="auto"/>
        </w:pBdr>
        <w:tabs>
          <w:tab w:val="right" w:pos="4395"/>
          <w:tab w:val="left" w:pos="5103"/>
          <w:tab w:val="left" w:pos="6804"/>
          <w:tab w:val="right" w:pos="8222"/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2"/>
          <w:lang w:val="fr-CH"/>
        </w:rPr>
      </w:pPr>
    </w:p>
    <w:p w14:paraId="046EF545" w14:textId="77777777" w:rsidR="00A1627C" w:rsidRPr="00EC6C87" w:rsidRDefault="00A1627C" w:rsidP="00A1627C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  <w:szCs w:val="8"/>
          <w:lang w:val="fr-CH"/>
        </w:rPr>
      </w:pPr>
    </w:p>
    <w:p w14:paraId="2FC3FE82" w14:textId="1B273C9E" w:rsidR="00A1627C" w:rsidRDefault="00A1627C" w:rsidP="00A1627C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b/>
          <w:bCs/>
          <w:sz w:val="18"/>
        </w:rPr>
      </w:pPr>
      <w:r w:rsidRPr="006E5267"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z w:val="18"/>
          <w:u w:val="single"/>
        </w:rPr>
        <w:t>LECTROCARDIOGRAM</w:t>
      </w:r>
      <w:r w:rsidRPr="000774E4"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sz w:val="18"/>
        </w:rPr>
        <w:t xml:space="preserve">(if clinically indicated, and </w:t>
      </w:r>
      <w:r w:rsidRPr="003C40DA">
        <w:rPr>
          <w:rFonts w:ascii="Arial" w:hAnsi="Arial"/>
          <w:sz w:val="18"/>
          <w:u w:val="single"/>
        </w:rPr>
        <w:t xml:space="preserve">mandatory </w:t>
      </w:r>
      <w:r w:rsidR="00082EB1">
        <w:rPr>
          <w:rFonts w:ascii="Arial" w:hAnsi="Arial"/>
          <w:sz w:val="18"/>
          <w:u w:val="single"/>
        </w:rPr>
        <w:t>from</w:t>
      </w:r>
      <w:r w:rsidRPr="003C40DA">
        <w:rPr>
          <w:rFonts w:ascii="Arial" w:hAnsi="Arial"/>
          <w:sz w:val="18"/>
          <w:u w:val="single"/>
        </w:rPr>
        <w:t xml:space="preserve"> age of 40</w:t>
      </w:r>
      <w:r>
        <w:rPr>
          <w:rFonts w:ascii="Arial" w:hAnsi="Arial"/>
          <w:sz w:val="18"/>
        </w:rPr>
        <w:t>)</w:t>
      </w:r>
    </w:p>
    <w:p w14:paraId="0D077BAD" w14:textId="77777777" w:rsidR="00A1627C" w:rsidRDefault="00A1627C" w:rsidP="00A1627C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Please attach tracing and the conclusion.</w:t>
      </w:r>
    </w:p>
    <w:p w14:paraId="73204308" w14:textId="77777777" w:rsidR="00A1627C" w:rsidRDefault="00A1627C" w:rsidP="00A1627C">
      <w:pPr>
        <w:tabs>
          <w:tab w:val="right" w:leader="dot" w:pos="4395"/>
          <w:tab w:val="left" w:pos="4536"/>
          <w:tab w:val="left" w:pos="8080"/>
          <w:tab w:val="left" w:leader="dot" w:pos="8364"/>
          <w:tab w:val="right" w:leader="dot" w:pos="11199"/>
        </w:tabs>
        <w:ind w:left="426" w:right="-170"/>
        <w:rPr>
          <w:rFonts w:ascii="Arial" w:hAnsi="Arial"/>
          <w:sz w:val="14"/>
        </w:rPr>
      </w:pPr>
    </w:p>
    <w:tbl>
      <w:tblPr>
        <w:tblW w:w="11057" w:type="dxa"/>
        <w:tblInd w:w="533" w:type="dxa"/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1559"/>
        <w:gridCol w:w="1276"/>
        <w:gridCol w:w="236"/>
        <w:gridCol w:w="574"/>
        <w:gridCol w:w="1458"/>
      </w:tblGrid>
      <w:tr w:rsidR="002E378D" w14:paraId="57150333" w14:textId="77777777" w:rsidTr="00670B52">
        <w:trPr>
          <w:trHeight w:hRule="exact" w:val="1000"/>
        </w:trPr>
        <w:tc>
          <w:tcPr>
            <w:tcW w:w="4962" w:type="dxa"/>
            <w:vMerge w:val="restart"/>
            <w:tcBorders>
              <w:top w:val="single" w:sz="6" w:space="0" w:color="auto"/>
            </w:tcBorders>
          </w:tcPr>
          <w:p w14:paraId="7056AC93" w14:textId="77777777" w:rsidR="002E378D" w:rsidRDefault="002E378D" w:rsidP="00670B52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left="-107"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RESPIRATORY SYSTEM</w:t>
            </w:r>
          </w:p>
          <w:p w14:paraId="48276FD3" w14:textId="77777777" w:rsidR="002E378D" w:rsidRDefault="002E378D" w:rsidP="00670B52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8"/>
                <w:u w:val="single"/>
              </w:rPr>
            </w:pPr>
          </w:p>
          <w:p w14:paraId="2BF9C533" w14:textId="77777777" w:rsidR="002E378D" w:rsidRDefault="002E378D" w:rsidP="00670B52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left="-107"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Auscultation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80EFD4F" w14:textId="77777777" w:rsidR="002E378D" w:rsidRDefault="002E378D" w:rsidP="00670B52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BREASTS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621899FC" w14:textId="77777777" w:rsidR="002E378D" w:rsidRDefault="002E378D" w:rsidP="00670B52">
            <w:pPr>
              <w:tabs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Palpation: Right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4D85407" w14:textId="77777777" w:rsidR="002E378D" w:rsidRDefault="002E378D" w:rsidP="00670B52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2161D39" wp14:editId="056C0D8B">
                  <wp:extent cx="628650" cy="628650"/>
                  <wp:effectExtent l="0" t="0" r="0" b="0"/>
                  <wp:docPr id="1" name="Picture 1" descr="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5A1C7791" w14:textId="77777777" w:rsidR="002E378D" w:rsidRDefault="002E378D" w:rsidP="00670B52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574" w:type="dxa"/>
            <w:tcBorders>
              <w:top w:val="single" w:sz="6" w:space="0" w:color="auto"/>
            </w:tcBorders>
          </w:tcPr>
          <w:p w14:paraId="1123EC84" w14:textId="77777777" w:rsidR="002E378D" w:rsidRDefault="002E378D" w:rsidP="00670B52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Left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2A353A94" w14:textId="77777777" w:rsidR="002E378D" w:rsidRDefault="002E378D" w:rsidP="00670B52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D504E50" wp14:editId="2CD90B1C">
                  <wp:extent cx="628650" cy="628650"/>
                  <wp:effectExtent l="0" t="0" r="0" b="0"/>
                  <wp:docPr id="2" name="Picture 2" descr="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78D" w14:paraId="00E007EA" w14:textId="77777777" w:rsidTr="00670B52">
        <w:trPr>
          <w:trHeight w:hRule="exact" w:val="360"/>
        </w:trPr>
        <w:tc>
          <w:tcPr>
            <w:tcW w:w="4962" w:type="dxa"/>
            <w:vMerge/>
            <w:tcBorders>
              <w:bottom w:val="single" w:sz="6" w:space="0" w:color="auto"/>
            </w:tcBorders>
          </w:tcPr>
          <w:p w14:paraId="5C28A7A6" w14:textId="77777777" w:rsidR="002E378D" w:rsidRDefault="002E378D" w:rsidP="00670B52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position w:val="-30"/>
                <w:sz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EB46944" w14:textId="77777777" w:rsidR="002E378D" w:rsidRDefault="002E378D" w:rsidP="00670B52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position w:val="-30"/>
                <w:sz w:val="18"/>
                <w:u w:val="single"/>
              </w:rPr>
            </w:pPr>
          </w:p>
        </w:tc>
        <w:tc>
          <w:tcPr>
            <w:tcW w:w="5103" w:type="dxa"/>
            <w:gridSpan w:val="5"/>
            <w:tcBorders>
              <w:bottom w:val="single" w:sz="6" w:space="0" w:color="auto"/>
            </w:tcBorders>
          </w:tcPr>
          <w:p w14:paraId="0A372701" w14:textId="77777777" w:rsidR="002E378D" w:rsidRDefault="002E378D" w:rsidP="00670B52">
            <w:pPr>
              <w:tabs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position w:val="-30"/>
                <w:sz w:val="18"/>
                <w:u w:val="single"/>
              </w:rPr>
            </w:pPr>
            <w:r>
              <w:rPr>
                <w:rFonts w:ascii="Arial" w:hAnsi="Arial"/>
                <w:position w:val="-30"/>
                <w:sz w:val="18"/>
              </w:rPr>
              <w:t>Axilla:………………………………………………………...........</w:t>
            </w:r>
          </w:p>
        </w:tc>
      </w:tr>
    </w:tbl>
    <w:p w14:paraId="2D9C587A" w14:textId="77777777" w:rsidR="002E378D" w:rsidRPr="00362786" w:rsidRDefault="002E378D" w:rsidP="002E378D">
      <w:pPr>
        <w:tabs>
          <w:tab w:val="left" w:pos="851"/>
          <w:tab w:val="left" w:pos="6096"/>
          <w:tab w:val="left" w:pos="8080"/>
        </w:tabs>
        <w:ind w:left="426" w:right="-170"/>
        <w:rPr>
          <w:rFonts w:ascii="Arial" w:hAnsi="Arial"/>
          <w:sz w:val="8"/>
          <w:szCs w:val="16"/>
        </w:rPr>
      </w:pPr>
    </w:p>
    <w:p w14:paraId="61FB0A33" w14:textId="77777777" w:rsidR="002E378D" w:rsidRPr="00A7483B" w:rsidRDefault="002E378D" w:rsidP="002E378D">
      <w:pPr>
        <w:tabs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  <w:u w:val="single"/>
        </w:rPr>
        <w:t>DIGESTIVE SYSTEM</w:t>
      </w:r>
      <w:r>
        <w:rPr>
          <w:rFonts w:ascii="Arial" w:hAnsi="Arial"/>
          <w:sz w:val="18"/>
        </w:rPr>
        <w:tab/>
        <w:t xml:space="preserve">Spleen: </w:t>
      </w:r>
      <w:r>
        <w:rPr>
          <w:rFonts w:ascii="Arial" w:hAnsi="Arial"/>
          <w:sz w:val="18"/>
        </w:rPr>
        <w:tab/>
      </w:r>
    </w:p>
    <w:p w14:paraId="76C32F9C" w14:textId="77777777" w:rsidR="002E378D" w:rsidRDefault="002E378D" w:rsidP="002E378D">
      <w:pPr>
        <w:tabs>
          <w:tab w:val="left" w:pos="851"/>
          <w:tab w:val="left" w:pos="5812"/>
          <w:tab w:val="left" w:pos="6096"/>
        </w:tabs>
        <w:ind w:left="426" w:right="-170"/>
        <w:rPr>
          <w:rFonts w:ascii="Arial" w:hAnsi="Arial"/>
          <w:sz w:val="8"/>
        </w:rPr>
      </w:pPr>
    </w:p>
    <w:p w14:paraId="39067D8A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Abdomen: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Hernia: </w:t>
      </w:r>
      <w:r>
        <w:rPr>
          <w:rFonts w:ascii="Arial" w:hAnsi="Arial"/>
          <w:sz w:val="18"/>
        </w:rPr>
        <w:tab/>
      </w:r>
    </w:p>
    <w:p w14:paraId="490AF95D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450D43A5" w14:textId="6EFE5F62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Liver: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Rectal examination</w:t>
      </w:r>
      <w:r w:rsidR="00EC6C87">
        <w:rPr>
          <w:rFonts w:ascii="Arial" w:hAnsi="Arial"/>
          <w:sz w:val="18"/>
        </w:rPr>
        <w:t xml:space="preserve"> </w:t>
      </w:r>
      <w:r w:rsidR="00EC6C87" w:rsidRPr="00842513">
        <w:rPr>
          <w:rFonts w:ascii="Arial" w:hAnsi="Arial"/>
          <w:sz w:val="16"/>
          <w:szCs w:val="18"/>
        </w:rPr>
        <w:t>(if clinically indicated)</w:t>
      </w:r>
      <w:r>
        <w:rPr>
          <w:rFonts w:ascii="Arial" w:hAnsi="Arial"/>
          <w:sz w:val="18"/>
        </w:rPr>
        <w:t xml:space="preserve">: </w:t>
      </w:r>
      <w:r>
        <w:rPr>
          <w:rFonts w:ascii="Arial" w:hAnsi="Arial"/>
          <w:sz w:val="18"/>
        </w:rPr>
        <w:tab/>
      </w:r>
    </w:p>
    <w:p w14:paraId="28E8E922" w14:textId="77777777" w:rsidR="002E378D" w:rsidRDefault="002E378D" w:rsidP="002E378D">
      <w:pPr>
        <w:pBdr>
          <w:bottom w:val="single" w:sz="6" w:space="1" w:color="auto"/>
        </w:pBdr>
        <w:tabs>
          <w:tab w:val="left" w:pos="851"/>
          <w:tab w:val="right" w:leader="dot" w:pos="5954"/>
          <w:tab w:val="left" w:pos="6096"/>
          <w:tab w:val="left" w:pos="6804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0A448F2D" w14:textId="77777777" w:rsidR="002E378D" w:rsidRPr="00362786" w:rsidRDefault="002E378D" w:rsidP="002E378D">
      <w:pPr>
        <w:tabs>
          <w:tab w:val="right" w:leader="dot" w:pos="5954"/>
          <w:tab w:val="left" w:pos="6096"/>
          <w:tab w:val="left" w:pos="694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03357251" w14:textId="77777777" w:rsidR="002E378D" w:rsidRPr="00A7483B" w:rsidRDefault="002E378D" w:rsidP="002E378D">
      <w:pPr>
        <w:tabs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  <w:u w:val="single"/>
        </w:rPr>
        <w:t>NERVOUS SYSTEM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sz w:val="18"/>
        </w:rPr>
        <w:t>Plantar reflexes:</w:t>
      </w:r>
      <w:r>
        <w:rPr>
          <w:rFonts w:ascii="Arial" w:hAnsi="Arial"/>
          <w:sz w:val="18"/>
        </w:rPr>
        <w:tab/>
      </w:r>
    </w:p>
    <w:p w14:paraId="346F2D0C" w14:textId="77777777" w:rsidR="002E378D" w:rsidRPr="00A7483B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2"/>
          <w:szCs w:val="12"/>
        </w:rPr>
      </w:pPr>
    </w:p>
    <w:p w14:paraId="281FF1DE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 w:rsidRPr="00362786">
        <w:rPr>
          <w:rFonts w:ascii="Arial" w:hAnsi="Arial"/>
          <w:sz w:val="18"/>
        </w:rPr>
        <w:t>Pupillary reflexes</w:t>
      </w:r>
      <w:r>
        <w:rPr>
          <w:rFonts w:ascii="Arial" w:hAnsi="Arial"/>
          <w:sz w:val="18"/>
        </w:rPr>
        <w:t xml:space="preserve"> to light: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A7483B">
        <w:rPr>
          <w:rFonts w:ascii="Arial" w:hAnsi="Arial"/>
          <w:sz w:val="18"/>
          <w:lang w:val="en-US"/>
        </w:rPr>
        <w:t>Motor</w:t>
      </w:r>
      <w:r>
        <w:rPr>
          <w:rFonts w:ascii="Arial" w:hAnsi="Arial"/>
          <w:sz w:val="18"/>
          <w:lang w:val="en-US"/>
        </w:rPr>
        <w:t xml:space="preserve"> functions:</w:t>
      </w:r>
      <w:r>
        <w:rPr>
          <w:rFonts w:ascii="Arial" w:hAnsi="Arial"/>
          <w:sz w:val="18"/>
          <w:lang w:val="en-US"/>
        </w:rPr>
        <w:tab/>
      </w:r>
    </w:p>
    <w:p w14:paraId="6C8E8738" w14:textId="77777777" w:rsidR="002E378D" w:rsidRPr="00A7483B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2"/>
          <w:szCs w:val="12"/>
        </w:rPr>
      </w:pPr>
    </w:p>
    <w:p w14:paraId="32E66AAD" w14:textId="77777777" w:rsidR="002E378D" w:rsidRPr="00A7483B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 w:rsidRPr="00A7483B">
        <w:rPr>
          <w:rFonts w:ascii="Arial" w:hAnsi="Arial"/>
          <w:sz w:val="18"/>
          <w:lang w:val="en-US"/>
        </w:rPr>
        <w:t>Pupillary reflexes on accommodation</w:t>
      </w:r>
      <w:r w:rsidRPr="00A7483B">
        <w:rPr>
          <w:rFonts w:ascii="Arial" w:hAnsi="Arial"/>
          <w:sz w:val="18"/>
          <w:lang w:val="en-US"/>
        </w:rPr>
        <w:tab/>
      </w:r>
      <w:r w:rsidRPr="00A7483B">
        <w:rPr>
          <w:rFonts w:ascii="Arial" w:hAnsi="Arial"/>
          <w:sz w:val="18"/>
          <w:lang w:val="en-US"/>
        </w:rPr>
        <w:tab/>
        <w:t>Sensory funct</w:t>
      </w:r>
      <w:r>
        <w:rPr>
          <w:rFonts w:ascii="Arial" w:hAnsi="Arial"/>
          <w:sz w:val="18"/>
          <w:lang w:val="en-US"/>
        </w:rPr>
        <w:t>i</w:t>
      </w:r>
      <w:r w:rsidRPr="00A7483B">
        <w:rPr>
          <w:rFonts w:ascii="Arial" w:hAnsi="Arial"/>
          <w:sz w:val="18"/>
          <w:lang w:val="en-US"/>
        </w:rPr>
        <w:t>ons</w:t>
      </w:r>
      <w:r>
        <w:rPr>
          <w:rFonts w:ascii="Arial" w:hAnsi="Arial"/>
          <w:sz w:val="18"/>
          <w:lang w:val="en-US"/>
        </w:rPr>
        <w:t>:</w:t>
      </w:r>
      <w:r>
        <w:rPr>
          <w:rFonts w:ascii="Arial" w:hAnsi="Arial"/>
          <w:sz w:val="18"/>
          <w:lang w:val="en-US"/>
        </w:rPr>
        <w:tab/>
      </w:r>
    </w:p>
    <w:p w14:paraId="4C974816" w14:textId="77777777" w:rsidR="002E378D" w:rsidRPr="00A7483B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2"/>
          <w:szCs w:val="12"/>
          <w:lang w:val="en-US"/>
        </w:rPr>
      </w:pPr>
    </w:p>
    <w:p w14:paraId="62B55AA4" w14:textId="77777777" w:rsidR="002E378D" w:rsidRP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  <w:lang w:val="fr-CH"/>
        </w:rPr>
      </w:pPr>
      <w:proofErr w:type="spellStart"/>
      <w:r w:rsidRPr="002E378D">
        <w:rPr>
          <w:rFonts w:ascii="Arial" w:hAnsi="Arial"/>
          <w:sz w:val="18"/>
          <w:lang w:val="fr-CH"/>
        </w:rPr>
        <w:t>Patellar</w:t>
      </w:r>
      <w:proofErr w:type="spellEnd"/>
      <w:r w:rsidRPr="002E378D">
        <w:rPr>
          <w:rFonts w:ascii="Arial" w:hAnsi="Arial"/>
          <w:sz w:val="18"/>
          <w:lang w:val="fr-CH"/>
        </w:rPr>
        <w:t xml:space="preserve"> reflexes:</w:t>
      </w:r>
      <w:r w:rsidRPr="002E378D">
        <w:rPr>
          <w:rFonts w:ascii="Arial" w:hAnsi="Arial"/>
          <w:sz w:val="18"/>
          <w:lang w:val="fr-CH"/>
        </w:rPr>
        <w:tab/>
      </w:r>
      <w:r w:rsidRPr="002E378D">
        <w:rPr>
          <w:rFonts w:ascii="Arial" w:hAnsi="Arial"/>
          <w:sz w:val="18"/>
          <w:lang w:val="fr-CH"/>
        </w:rPr>
        <w:tab/>
      </w:r>
      <w:proofErr w:type="spellStart"/>
      <w:r w:rsidRPr="002E378D">
        <w:rPr>
          <w:rFonts w:ascii="Arial" w:hAnsi="Arial"/>
          <w:sz w:val="18"/>
          <w:lang w:val="fr-CH"/>
        </w:rPr>
        <w:t>Muscular</w:t>
      </w:r>
      <w:proofErr w:type="spellEnd"/>
      <w:r w:rsidRPr="002E378D">
        <w:rPr>
          <w:rFonts w:ascii="Arial" w:hAnsi="Arial"/>
          <w:sz w:val="18"/>
          <w:lang w:val="fr-CH"/>
        </w:rPr>
        <w:t xml:space="preserve"> tonus:</w:t>
      </w:r>
      <w:r w:rsidRPr="002E378D">
        <w:rPr>
          <w:rFonts w:ascii="Arial" w:hAnsi="Arial"/>
          <w:sz w:val="18"/>
          <w:lang w:val="fr-CH"/>
        </w:rPr>
        <w:tab/>
      </w:r>
    </w:p>
    <w:p w14:paraId="62633FEF" w14:textId="77777777" w:rsidR="002E378D" w:rsidRPr="00A7483B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2"/>
          <w:szCs w:val="12"/>
          <w:lang w:val="fr-CH"/>
        </w:rPr>
      </w:pPr>
    </w:p>
    <w:p w14:paraId="1498A56B" w14:textId="77777777" w:rsidR="002E378D" w:rsidRPr="00A7483B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8"/>
          <w:lang w:val="fr-CH"/>
        </w:rPr>
      </w:pPr>
      <w:r w:rsidRPr="00A7483B">
        <w:rPr>
          <w:rFonts w:ascii="Arial" w:hAnsi="Arial"/>
          <w:bCs/>
          <w:sz w:val="18"/>
          <w:lang w:val="fr-CH"/>
        </w:rPr>
        <w:t>Achilles reflexes:</w:t>
      </w:r>
      <w:r w:rsidRPr="00A7483B">
        <w:rPr>
          <w:rFonts w:ascii="Arial" w:hAnsi="Arial"/>
          <w:bCs/>
          <w:sz w:val="18"/>
          <w:lang w:val="fr-CH"/>
        </w:rPr>
        <w:tab/>
      </w:r>
      <w:r w:rsidRPr="00A7483B">
        <w:rPr>
          <w:rFonts w:ascii="Arial" w:hAnsi="Arial"/>
          <w:bCs/>
          <w:sz w:val="18"/>
          <w:lang w:val="fr-CH"/>
        </w:rPr>
        <w:tab/>
      </w:r>
      <w:proofErr w:type="spellStart"/>
      <w:r>
        <w:rPr>
          <w:rFonts w:ascii="Arial" w:hAnsi="Arial"/>
          <w:bCs/>
          <w:sz w:val="18"/>
          <w:lang w:val="fr-CH"/>
        </w:rPr>
        <w:t>Romberg’s</w:t>
      </w:r>
      <w:proofErr w:type="spellEnd"/>
      <w:r>
        <w:rPr>
          <w:rFonts w:ascii="Arial" w:hAnsi="Arial"/>
          <w:bCs/>
          <w:sz w:val="18"/>
          <w:lang w:val="fr-CH"/>
        </w:rPr>
        <w:t xml:space="preserve"> </w:t>
      </w:r>
      <w:proofErr w:type="spellStart"/>
      <w:r>
        <w:rPr>
          <w:rFonts w:ascii="Arial" w:hAnsi="Arial"/>
          <w:bCs/>
          <w:sz w:val="18"/>
          <w:lang w:val="fr-CH"/>
        </w:rPr>
        <w:t>sign</w:t>
      </w:r>
      <w:proofErr w:type="spellEnd"/>
      <w:r>
        <w:rPr>
          <w:rFonts w:ascii="Arial" w:hAnsi="Arial"/>
          <w:bCs/>
          <w:sz w:val="18"/>
          <w:lang w:val="fr-CH"/>
        </w:rPr>
        <w:t> :</w:t>
      </w:r>
      <w:r>
        <w:rPr>
          <w:rFonts w:ascii="Arial" w:hAnsi="Arial"/>
          <w:bCs/>
          <w:sz w:val="18"/>
          <w:lang w:val="fr-CH"/>
        </w:rPr>
        <w:tab/>
      </w:r>
    </w:p>
    <w:p w14:paraId="3F0EBB6F" w14:textId="77777777" w:rsidR="002E378D" w:rsidRPr="002E378D" w:rsidRDefault="002E378D" w:rsidP="002E378D">
      <w:pPr>
        <w:pBdr>
          <w:bottom w:val="single" w:sz="6" w:space="1" w:color="auto"/>
        </w:pBdr>
        <w:tabs>
          <w:tab w:val="left" w:pos="851"/>
          <w:tab w:val="right" w:leader="dot" w:pos="5954"/>
          <w:tab w:val="left" w:pos="6096"/>
          <w:tab w:val="left" w:pos="6804"/>
          <w:tab w:val="right" w:leader="dot" w:pos="11199"/>
        </w:tabs>
        <w:ind w:left="426" w:right="-170"/>
        <w:rPr>
          <w:rFonts w:ascii="Arial" w:hAnsi="Arial"/>
          <w:b/>
          <w:sz w:val="12"/>
          <w:lang w:val="fr-CH"/>
        </w:rPr>
      </w:pPr>
    </w:p>
    <w:p w14:paraId="333968B1" w14:textId="77777777" w:rsidR="002E378D" w:rsidRPr="002E378D" w:rsidRDefault="002E378D" w:rsidP="002E378D">
      <w:pPr>
        <w:tabs>
          <w:tab w:val="right" w:leader="dot" w:pos="5954"/>
          <w:tab w:val="left" w:pos="6096"/>
          <w:tab w:val="left" w:pos="6946"/>
          <w:tab w:val="right" w:leader="dot" w:pos="11199"/>
        </w:tabs>
        <w:ind w:left="426" w:right="-170"/>
        <w:rPr>
          <w:rFonts w:ascii="Arial" w:hAnsi="Arial"/>
          <w:sz w:val="8"/>
          <w:szCs w:val="8"/>
          <w:lang w:val="fr-CH"/>
        </w:rPr>
      </w:pPr>
    </w:p>
    <w:p w14:paraId="3C722033" w14:textId="77777777" w:rsidR="002E378D" w:rsidRDefault="002E378D" w:rsidP="002E378D">
      <w:pPr>
        <w:tabs>
          <w:tab w:val="left" w:pos="2552"/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MENTAL STATE</w:t>
      </w:r>
    </w:p>
    <w:p w14:paraId="014A0C76" w14:textId="77777777" w:rsidR="002E378D" w:rsidRDefault="002E378D" w:rsidP="002E378D">
      <w:pPr>
        <w:tabs>
          <w:tab w:val="left" w:pos="2552"/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8"/>
          <w:u w:val="single"/>
        </w:rPr>
      </w:pPr>
    </w:p>
    <w:p w14:paraId="10CCCCBB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Appearance: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Behaviour: </w:t>
      </w:r>
      <w:r>
        <w:rPr>
          <w:rFonts w:ascii="Arial" w:hAnsi="Arial"/>
          <w:sz w:val="18"/>
        </w:rPr>
        <w:tab/>
      </w:r>
    </w:p>
    <w:p w14:paraId="1BD6EED0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1F946E7B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C5F1667" w14:textId="77777777" w:rsidR="002E378D" w:rsidRDefault="002E378D" w:rsidP="002E378D">
      <w:pPr>
        <w:pBdr>
          <w:bottom w:val="single" w:sz="6" w:space="1" w:color="auto"/>
        </w:pBd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06EB219C" w14:textId="77777777" w:rsidR="002E378D" w:rsidRPr="00362786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057511A3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GENITO-URINARY SYSTEM</w:t>
      </w:r>
    </w:p>
    <w:p w14:paraId="77325FA2" w14:textId="77777777" w:rsidR="002E378D" w:rsidRPr="00362786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8"/>
          <w:szCs w:val="8"/>
          <w:u w:val="single"/>
        </w:rPr>
      </w:pPr>
    </w:p>
    <w:p w14:paraId="628BC1FF" w14:textId="383A3510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Kidneys: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Genitals</w:t>
      </w:r>
      <w:r w:rsidR="00EC6C87">
        <w:rPr>
          <w:rFonts w:ascii="Arial" w:hAnsi="Arial"/>
          <w:sz w:val="18"/>
        </w:rPr>
        <w:t xml:space="preserve"> </w:t>
      </w:r>
      <w:r w:rsidR="00EC6C87" w:rsidRPr="00842513">
        <w:rPr>
          <w:rFonts w:ascii="Arial" w:hAnsi="Arial"/>
          <w:sz w:val="16"/>
          <w:szCs w:val="18"/>
        </w:rPr>
        <w:t>(if clinically indicated)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</w:p>
    <w:p w14:paraId="269E4AB3" w14:textId="77777777" w:rsidR="002E378D" w:rsidRDefault="002E378D" w:rsidP="002E378D">
      <w:pPr>
        <w:pBdr>
          <w:bottom w:val="single" w:sz="6" w:space="1" w:color="auto"/>
        </w:pBd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21A4808F" w14:textId="77777777" w:rsidR="002E378D" w:rsidRPr="00362786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3EE4A506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SKELETAL SYSTEM</w:t>
      </w:r>
    </w:p>
    <w:p w14:paraId="649B9E0F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410B9F35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Skull: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Upper extremities: </w:t>
      </w:r>
      <w:r>
        <w:rPr>
          <w:rFonts w:ascii="Arial" w:hAnsi="Arial"/>
          <w:sz w:val="18"/>
        </w:rPr>
        <w:tab/>
      </w:r>
    </w:p>
    <w:p w14:paraId="75E79475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4"/>
        </w:rPr>
      </w:pPr>
    </w:p>
    <w:p w14:paraId="50375566" w14:textId="77777777" w:rsidR="002E378D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Spine: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Lower extremities: </w:t>
      </w:r>
      <w:r>
        <w:rPr>
          <w:rFonts w:ascii="Arial" w:hAnsi="Arial"/>
          <w:sz w:val="18"/>
        </w:rPr>
        <w:tab/>
      </w:r>
    </w:p>
    <w:p w14:paraId="75D3FE7F" w14:textId="77777777" w:rsidR="002E378D" w:rsidRDefault="002E378D" w:rsidP="002E378D">
      <w:pPr>
        <w:pBdr>
          <w:bottom w:val="single" w:sz="6" w:space="1" w:color="auto"/>
        </w:pBd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60D7432C" w14:textId="77777777" w:rsidR="002E378D" w:rsidRPr="00362786" w:rsidRDefault="002E378D" w:rsidP="002E378D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3D38E4B2" w14:textId="77777777" w:rsidR="002E378D" w:rsidRDefault="002E378D" w:rsidP="002E378D">
      <w:pPr>
        <w:tabs>
          <w:tab w:val="left" w:pos="2835"/>
          <w:tab w:val="left" w:pos="5387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LYMPHATIC SYSTEM:</w:t>
      </w:r>
      <w:r w:rsidRPr="000774E4">
        <w:rPr>
          <w:rFonts w:ascii="Arial" w:hAnsi="Arial"/>
          <w:b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No abnormal lymph node detected</w:t>
      </w:r>
    </w:p>
    <w:p w14:paraId="79152470" w14:textId="7C52FEB5" w:rsidR="004B32C2" w:rsidRDefault="002E378D" w:rsidP="00A1627C">
      <w:pPr>
        <w:tabs>
          <w:tab w:val="left" w:pos="2835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tab/>
      </w:r>
      <w:r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Pr="002B4FD6">
        <w:rPr>
          <w:rFonts w:ascii="Arial" w:hAnsi="Arial" w:cs="Arial"/>
          <w:sz w:val="14"/>
          <w:szCs w:val="14"/>
        </w:rPr>
      </w:r>
      <w:r w:rsidRPr="002B4FD6">
        <w:rPr>
          <w:rFonts w:ascii="Arial" w:hAnsi="Arial" w:cs="Arial"/>
          <w:sz w:val="14"/>
          <w:szCs w:val="14"/>
        </w:rPr>
        <w:fldChar w:fldCharType="separate"/>
      </w:r>
      <w:r w:rsidRPr="002B4FD6"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/>
          <w:sz w:val="18"/>
        </w:rPr>
        <w:t xml:space="preserve"> Other, please comment:</w:t>
      </w:r>
      <w:r>
        <w:rPr>
          <w:rFonts w:ascii="Arial" w:hAnsi="Arial"/>
          <w:sz w:val="18"/>
        </w:rPr>
        <w:tab/>
      </w:r>
      <w:r w:rsidR="004B32C2">
        <w:rPr>
          <w:rFonts w:ascii="Arial" w:hAnsi="Arial"/>
          <w:b/>
          <w:sz w:val="18"/>
          <w:u w:val="single"/>
        </w:rPr>
        <w:br w:type="page"/>
      </w:r>
    </w:p>
    <w:p w14:paraId="3B23E44F" w14:textId="16585654" w:rsidR="004B32C2" w:rsidRDefault="004B32C2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lastRenderedPageBreak/>
        <w:t>CHEST X-RAY</w:t>
      </w:r>
      <w:r w:rsidR="00CB38AB">
        <w:rPr>
          <w:rFonts w:ascii="Arial" w:hAnsi="Arial"/>
          <w:b/>
          <w:sz w:val="18"/>
          <w:u w:val="single"/>
        </w:rPr>
        <w:t>,</w:t>
      </w:r>
      <w:r>
        <w:rPr>
          <w:rFonts w:ascii="Arial" w:hAnsi="Arial"/>
          <w:b/>
          <w:sz w:val="18"/>
        </w:rPr>
        <w:t xml:space="preserve"> if </w:t>
      </w:r>
      <w:r w:rsidR="00F22D0F">
        <w:rPr>
          <w:rFonts w:ascii="Arial" w:hAnsi="Arial"/>
          <w:b/>
          <w:sz w:val="18"/>
        </w:rPr>
        <w:t xml:space="preserve">clinically </w:t>
      </w:r>
      <w:r>
        <w:rPr>
          <w:rFonts w:ascii="Arial" w:hAnsi="Arial"/>
          <w:b/>
          <w:sz w:val="18"/>
        </w:rPr>
        <w:t>indicated</w:t>
      </w:r>
      <w:r>
        <w:rPr>
          <w:rFonts w:ascii="Arial" w:hAnsi="Arial"/>
          <w:sz w:val="18"/>
        </w:rPr>
        <w:t xml:space="preserve"> (Please </w:t>
      </w:r>
      <w:r w:rsidR="00F22D0F">
        <w:rPr>
          <w:rFonts w:ascii="Arial" w:hAnsi="Arial"/>
          <w:sz w:val="18"/>
        </w:rPr>
        <w:t xml:space="preserve">do not </w:t>
      </w:r>
      <w:r>
        <w:rPr>
          <w:rFonts w:ascii="Arial" w:hAnsi="Arial"/>
          <w:sz w:val="18"/>
        </w:rPr>
        <w:t xml:space="preserve">send the film </w:t>
      </w:r>
      <w:r w:rsidR="00F22D0F">
        <w:rPr>
          <w:rFonts w:ascii="Arial" w:hAnsi="Arial"/>
          <w:sz w:val="18"/>
        </w:rPr>
        <w:t>but</w:t>
      </w:r>
      <w:r>
        <w:rPr>
          <w:rFonts w:ascii="Arial" w:hAnsi="Arial"/>
          <w:sz w:val="18"/>
        </w:rPr>
        <w:t xml:space="preserve"> the radiologist’s report)</w:t>
      </w:r>
      <w:r w:rsidR="00CB38AB">
        <w:rPr>
          <w:rFonts w:ascii="Arial" w:hAnsi="Arial"/>
          <w:sz w:val="18"/>
        </w:rPr>
        <w:t>:</w:t>
      </w:r>
    </w:p>
    <w:p w14:paraId="6AFA7BD8" w14:textId="77777777" w:rsidR="004B32C2" w:rsidRDefault="004B32C2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266E02CF" w14:textId="77777777" w:rsidR="004B32C2" w:rsidRDefault="004B32C2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656E840E" w14:textId="77777777" w:rsidR="004B32C2" w:rsidRDefault="004B32C2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5BCD0A84" w14:textId="77777777" w:rsidR="004B32C2" w:rsidRDefault="004B32C2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64194656" w14:textId="77777777" w:rsidR="004B32C2" w:rsidRDefault="004B32C2" w:rsidP="002E378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38AC5006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4586B68B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_______________________________________________________________________________________________________________</w:t>
      </w:r>
    </w:p>
    <w:p w14:paraId="5C15CD75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8"/>
        </w:rPr>
      </w:pPr>
    </w:p>
    <w:p w14:paraId="4B77EEF9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LABORATORY</w:t>
      </w:r>
    </w:p>
    <w:p w14:paraId="5317AEC2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b/>
          <w:sz w:val="8"/>
          <w:u w:val="single"/>
        </w:rPr>
      </w:pPr>
    </w:p>
    <w:tbl>
      <w:tblPr>
        <w:tblW w:w="0" w:type="auto"/>
        <w:tblInd w:w="391" w:type="dxa"/>
        <w:tblLayout w:type="fixed"/>
        <w:tblLook w:val="0000" w:firstRow="0" w:lastRow="0" w:firstColumn="0" w:lastColumn="0" w:noHBand="0" w:noVBand="0"/>
      </w:tblPr>
      <w:tblGrid>
        <w:gridCol w:w="1602"/>
        <w:gridCol w:w="1233"/>
        <w:gridCol w:w="288"/>
        <w:gridCol w:w="1156"/>
        <w:gridCol w:w="2019"/>
        <w:gridCol w:w="508"/>
        <w:gridCol w:w="4393"/>
      </w:tblGrid>
      <w:tr w:rsidR="004B32C2" w14:paraId="5E2925F3" w14:textId="77777777" w:rsidTr="00773E74">
        <w:trPr>
          <w:trHeight w:hRule="exact" w:val="320"/>
        </w:trPr>
        <w:tc>
          <w:tcPr>
            <w:tcW w:w="1602" w:type="dxa"/>
          </w:tcPr>
          <w:p w14:paraId="4E981C52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Blood</w:t>
            </w: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233" w:type="dxa"/>
          </w:tcPr>
          <w:p w14:paraId="3C835972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Erythrocytes</w:t>
            </w:r>
          </w:p>
        </w:tc>
        <w:tc>
          <w:tcPr>
            <w:tcW w:w="288" w:type="dxa"/>
          </w:tcPr>
          <w:p w14:paraId="160B3439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156" w:type="dxa"/>
          </w:tcPr>
          <w:p w14:paraId="46DF1EF6" w14:textId="77777777" w:rsidR="004B32C2" w:rsidRDefault="004B32C2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……………...</w:t>
            </w:r>
          </w:p>
        </w:tc>
        <w:tc>
          <w:tcPr>
            <w:tcW w:w="2019" w:type="dxa"/>
          </w:tcPr>
          <w:p w14:paraId="78B39C4E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4901" w:type="dxa"/>
            <w:gridSpan w:val="2"/>
          </w:tcPr>
          <w:p w14:paraId="1D804D7B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Leucocytes:………………………………………………………...</w:t>
            </w:r>
          </w:p>
        </w:tc>
      </w:tr>
      <w:tr w:rsidR="004B32C2" w14:paraId="27A32B11" w14:textId="77777777" w:rsidTr="00773E74">
        <w:trPr>
          <w:trHeight w:hRule="exact" w:val="320"/>
        </w:trPr>
        <w:tc>
          <w:tcPr>
            <w:tcW w:w="1602" w:type="dxa"/>
          </w:tcPr>
          <w:p w14:paraId="6BA1B2F1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29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1233" w:type="dxa"/>
          </w:tcPr>
          <w:p w14:paraId="355AB552" w14:textId="77777777" w:rsidR="004B32C2" w:rsidRDefault="004B32C2">
            <w:pPr>
              <w:tabs>
                <w:tab w:val="left" w:pos="4536"/>
                <w:tab w:val="left" w:pos="6096"/>
                <w:tab w:val="left" w:pos="6946"/>
              </w:tabs>
              <w:ind w:right="-10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Haemoglobin</w:t>
            </w:r>
          </w:p>
        </w:tc>
        <w:tc>
          <w:tcPr>
            <w:tcW w:w="288" w:type="dxa"/>
          </w:tcPr>
          <w:p w14:paraId="73EAE8AC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156" w:type="dxa"/>
          </w:tcPr>
          <w:p w14:paraId="15ECFF2E" w14:textId="77777777" w:rsidR="004B32C2" w:rsidRDefault="004B32C2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.....................</w:t>
            </w:r>
          </w:p>
        </w:tc>
        <w:tc>
          <w:tcPr>
            <w:tcW w:w="2019" w:type="dxa"/>
          </w:tcPr>
          <w:p w14:paraId="40064261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g/dl</w:t>
            </w:r>
          </w:p>
        </w:tc>
        <w:tc>
          <w:tcPr>
            <w:tcW w:w="4901" w:type="dxa"/>
            <w:gridSpan w:val="2"/>
          </w:tcPr>
          <w:p w14:paraId="4B2D65B2" w14:textId="77777777" w:rsidR="004B32C2" w:rsidRDefault="004B32C2">
            <w:pPr>
              <w:tabs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Differential leucocyte count (if indicated)……………….………</w:t>
            </w:r>
          </w:p>
        </w:tc>
      </w:tr>
      <w:tr w:rsidR="004B32C2" w14:paraId="35CA68D4" w14:textId="77777777" w:rsidTr="00773E74">
        <w:trPr>
          <w:trHeight w:hRule="exact" w:val="320"/>
        </w:trPr>
        <w:tc>
          <w:tcPr>
            <w:tcW w:w="1602" w:type="dxa"/>
          </w:tcPr>
          <w:p w14:paraId="39B7F701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29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1233" w:type="dxa"/>
          </w:tcPr>
          <w:p w14:paraId="618BB44F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Haematocrit</w:t>
            </w:r>
          </w:p>
        </w:tc>
        <w:tc>
          <w:tcPr>
            <w:tcW w:w="288" w:type="dxa"/>
          </w:tcPr>
          <w:p w14:paraId="47911776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156" w:type="dxa"/>
          </w:tcPr>
          <w:p w14:paraId="243DDEC3" w14:textId="77777777" w:rsidR="004B32C2" w:rsidRDefault="004B32C2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.....................</w:t>
            </w:r>
          </w:p>
        </w:tc>
        <w:tc>
          <w:tcPr>
            <w:tcW w:w="2019" w:type="dxa"/>
          </w:tcPr>
          <w:p w14:paraId="7497B0F5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%</w:t>
            </w:r>
          </w:p>
        </w:tc>
        <w:tc>
          <w:tcPr>
            <w:tcW w:w="4901" w:type="dxa"/>
            <w:gridSpan w:val="2"/>
          </w:tcPr>
          <w:p w14:paraId="7A6CAA33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Blood sedimentation rate…………………………………………</w:t>
            </w:r>
          </w:p>
        </w:tc>
      </w:tr>
      <w:tr w:rsidR="004B32C2" w14:paraId="3A8CD99E" w14:textId="77777777" w:rsidTr="00773E74">
        <w:trPr>
          <w:trHeight w:hRule="exact" w:val="320"/>
        </w:trPr>
        <w:tc>
          <w:tcPr>
            <w:tcW w:w="1602" w:type="dxa"/>
          </w:tcPr>
          <w:p w14:paraId="3124620F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Blood chemistry</w:t>
            </w: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233" w:type="dxa"/>
          </w:tcPr>
          <w:p w14:paraId="5BD2B982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Sugar</w:t>
            </w:r>
          </w:p>
        </w:tc>
        <w:tc>
          <w:tcPr>
            <w:tcW w:w="288" w:type="dxa"/>
          </w:tcPr>
          <w:p w14:paraId="3E2384D2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156" w:type="dxa"/>
          </w:tcPr>
          <w:p w14:paraId="73AB48E6" w14:textId="77777777" w:rsidR="004B32C2" w:rsidRDefault="004B32C2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.....................</w:t>
            </w:r>
          </w:p>
        </w:tc>
        <w:tc>
          <w:tcPr>
            <w:tcW w:w="2527" w:type="dxa"/>
            <w:gridSpan w:val="2"/>
          </w:tcPr>
          <w:p w14:paraId="0D188CE1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Cholesterol:………………..…</w:t>
            </w:r>
          </w:p>
        </w:tc>
        <w:tc>
          <w:tcPr>
            <w:tcW w:w="4393" w:type="dxa"/>
          </w:tcPr>
          <w:p w14:paraId="01E147D1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251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ASAT:……………………...Gamma GT:....................…..</w:t>
            </w:r>
          </w:p>
        </w:tc>
      </w:tr>
      <w:tr w:rsidR="004B32C2" w14:paraId="317760AD" w14:textId="77777777" w:rsidTr="00773E74">
        <w:trPr>
          <w:trHeight w:hRule="exact" w:val="320"/>
        </w:trPr>
        <w:tc>
          <w:tcPr>
            <w:tcW w:w="1602" w:type="dxa"/>
          </w:tcPr>
          <w:p w14:paraId="4885612F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29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1233" w:type="dxa"/>
          </w:tcPr>
          <w:p w14:paraId="3FEE304D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Creatinine</w:t>
            </w:r>
          </w:p>
        </w:tc>
        <w:tc>
          <w:tcPr>
            <w:tcW w:w="288" w:type="dxa"/>
          </w:tcPr>
          <w:p w14:paraId="2FBFC6DA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156" w:type="dxa"/>
          </w:tcPr>
          <w:p w14:paraId="6B3C5A9B" w14:textId="77777777" w:rsidR="004B32C2" w:rsidRDefault="004B32C2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.....................</w:t>
            </w:r>
          </w:p>
        </w:tc>
        <w:tc>
          <w:tcPr>
            <w:tcW w:w="2527" w:type="dxa"/>
            <w:gridSpan w:val="2"/>
          </w:tcPr>
          <w:p w14:paraId="056CDC1B" w14:textId="77777777" w:rsidR="004B32C2" w:rsidRDefault="004B32C2">
            <w:pPr>
              <w:tabs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Triglycerides:…………..…….</w:t>
            </w:r>
          </w:p>
        </w:tc>
        <w:tc>
          <w:tcPr>
            <w:tcW w:w="4393" w:type="dxa"/>
          </w:tcPr>
          <w:p w14:paraId="3C44AB96" w14:textId="77777777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251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ALAT:………………………………………....................……….....…..</w:t>
            </w:r>
          </w:p>
        </w:tc>
      </w:tr>
      <w:tr w:rsidR="004B32C2" w14:paraId="6EF31324" w14:textId="77777777" w:rsidTr="00773E74">
        <w:trPr>
          <w:trHeight w:hRule="exact" w:val="320"/>
        </w:trPr>
        <w:tc>
          <w:tcPr>
            <w:tcW w:w="1602" w:type="dxa"/>
          </w:tcPr>
          <w:p w14:paraId="4BC495C1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Urine</w:t>
            </w: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2677" w:type="dxa"/>
            <w:gridSpan w:val="3"/>
          </w:tcPr>
          <w:p w14:paraId="4FB1DCD6" w14:textId="77777777" w:rsidR="004B32C2" w:rsidRDefault="004B32C2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Protein.....................................</w:t>
            </w:r>
          </w:p>
        </w:tc>
        <w:tc>
          <w:tcPr>
            <w:tcW w:w="2019" w:type="dxa"/>
          </w:tcPr>
          <w:p w14:paraId="7571E1C5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Sugar………………….</w:t>
            </w:r>
          </w:p>
        </w:tc>
        <w:tc>
          <w:tcPr>
            <w:tcW w:w="4901" w:type="dxa"/>
            <w:gridSpan w:val="2"/>
          </w:tcPr>
          <w:p w14:paraId="2CEF2F37" w14:textId="1FA1719E" w:rsidR="004B32C2" w:rsidRDefault="004B32C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Microscop</w:t>
            </w:r>
            <w:r w:rsidR="00AE266A">
              <w:rPr>
                <w:rFonts w:ascii="Arial" w:hAnsi="Arial"/>
                <w:position w:val="-24"/>
                <w:sz w:val="18"/>
              </w:rPr>
              <w:t>y</w:t>
            </w:r>
            <w:r>
              <w:rPr>
                <w:rFonts w:ascii="Arial" w:hAnsi="Arial"/>
                <w:position w:val="-24"/>
                <w:sz w:val="18"/>
              </w:rPr>
              <w:t>…………………………………….…...................…………..............</w:t>
            </w:r>
          </w:p>
        </w:tc>
      </w:tr>
      <w:tr w:rsidR="004B32C2" w14:paraId="67218074" w14:textId="77777777" w:rsidTr="00773E74">
        <w:trPr>
          <w:trHeight w:hRule="exact" w:val="360"/>
        </w:trPr>
        <w:tc>
          <w:tcPr>
            <w:tcW w:w="11199" w:type="dxa"/>
            <w:gridSpan w:val="7"/>
            <w:tcBorders>
              <w:bottom w:val="single" w:sz="6" w:space="0" w:color="auto"/>
            </w:tcBorders>
          </w:tcPr>
          <w:p w14:paraId="7E3234D3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7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Stool examination</w:t>
            </w:r>
            <w:r>
              <w:rPr>
                <w:rFonts w:ascii="Arial" w:hAnsi="Arial"/>
                <w:position w:val="-24"/>
                <w:sz w:val="18"/>
              </w:rPr>
              <w:t xml:space="preserve"> (if indicated)</w:t>
            </w:r>
          </w:p>
        </w:tc>
      </w:tr>
    </w:tbl>
    <w:p w14:paraId="0B49E173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2C5A9D32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VACCINATIONS</w:t>
      </w:r>
    </w:p>
    <w:p w14:paraId="2B4D4548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b/>
          <w:sz w:val="8"/>
          <w:u w:val="single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74"/>
        <w:gridCol w:w="1768"/>
        <w:gridCol w:w="1767"/>
        <w:gridCol w:w="1963"/>
        <w:gridCol w:w="2166"/>
        <w:gridCol w:w="2062"/>
      </w:tblGrid>
      <w:tr w:rsidR="004B32C2" w14:paraId="7BA92458" w14:textId="77777777">
        <w:trPr>
          <w:trHeight w:hRule="exact" w:val="320"/>
        </w:trPr>
        <w:tc>
          <w:tcPr>
            <w:tcW w:w="1474" w:type="dxa"/>
          </w:tcPr>
          <w:p w14:paraId="4E67A4E3" w14:textId="77777777" w:rsidR="004B32C2" w:rsidRDefault="004B32C2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Tetanus</w:t>
            </w:r>
          </w:p>
        </w:tc>
        <w:tc>
          <w:tcPr>
            <w:tcW w:w="1768" w:type="dxa"/>
          </w:tcPr>
          <w:p w14:paraId="792D681C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6" w:type="dxa"/>
          </w:tcPr>
          <w:p w14:paraId="5DFFFD98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Typhoid</w:t>
            </w:r>
          </w:p>
        </w:tc>
        <w:tc>
          <w:tcPr>
            <w:tcW w:w="1962" w:type="dxa"/>
          </w:tcPr>
          <w:p w14:paraId="40B0A123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2166" w:type="dxa"/>
          </w:tcPr>
          <w:p w14:paraId="53228B4A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3"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Other:…………………</w:t>
            </w:r>
          </w:p>
        </w:tc>
        <w:tc>
          <w:tcPr>
            <w:tcW w:w="2062" w:type="dxa"/>
          </w:tcPr>
          <w:p w14:paraId="6F466BF9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date……………………..</w:t>
            </w:r>
          </w:p>
        </w:tc>
      </w:tr>
      <w:tr w:rsidR="004B32C2" w14:paraId="1C2D80CA" w14:textId="77777777">
        <w:trPr>
          <w:trHeight w:hRule="exact" w:val="320"/>
        </w:trPr>
        <w:tc>
          <w:tcPr>
            <w:tcW w:w="1474" w:type="dxa"/>
          </w:tcPr>
          <w:p w14:paraId="22E42B99" w14:textId="77777777" w:rsidR="004B32C2" w:rsidRDefault="004B32C2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Diphtheria</w:t>
            </w:r>
          </w:p>
        </w:tc>
        <w:tc>
          <w:tcPr>
            <w:tcW w:w="1768" w:type="dxa"/>
          </w:tcPr>
          <w:p w14:paraId="26694827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6" w:type="dxa"/>
          </w:tcPr>
          <w:p w14:paraId="3001C328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Meningitis A+C</w:t>
            </w:r>
          </w:p>
        </w:tc>
        <w:tc>
          <w:tcPr>
            <w:tcW w:w="1962" w:type="dxa"/>
          </w:tcPr>
          <w:p w14:paraId="4EA897D8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2166" w:type="dxa"/>
          </w:tcPr>
          <w:p w14:paraId="34D609CB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3"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BCG vaccine</w:t>
            </w:r>
          </w:p>
        </w:tc>
        <w:tc>
          <w:tcPr>
            <w:tcW w:w="2062" w:type="dxa"/>
          </w:tcPr>
          <w:p w14:paraId="12427FCC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date……………………..</w:t>
            </w:r>
          </w:p>
        </w:tc>
      </w:tr>
      <w:tr w:rsidR="004B32C2" w14:paraId="32B739E0" w14:textId="77777777">
        <w:trPr>
          <w:trHeight w:hRule="exact" w:val="320"/>
        </w:trPr>
        <w:tc>
          <w:tcPr>
            <w:tcW w:w="1474" w:type="dxa"/>
          </w:tcPr>
          <w:p w14:paraId="18B28A65" w14:textId="77777777" w:rsidR="004B32C2" w:rsidRDefault="004B32C2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Polio</w:t>
            </w:r>
          </w:p>
        </w:tc>
        <w:tc>
          <w:tcPr>
            <w:tcW w:w="1768" w:type="dxa"/>
          </w:tcPr>
          <w:p w14:paraId="14740356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7" w:type="dxa"/>
          </w:tcPr>
          <w:p w14:paraId="41B0A806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Hepatitis A</w:t>
            </w:r>
          </w:p>
        </w:tc>
        <w:tc>
          <w:tcPr>
            <w:tcW w:w="1963" w:type="dxa"/>
          </w:tcPr>
          <w:p w14:paraId="312AC758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4226" w:type="dxa"/>
            <w:gridSpan w:val="2"/>
          </w:tcPr>
          <w:p w14:paraId="512E5AA7" w14:textId="77777777" w:rsidR="004B32C2" w:rsidRDefault="004B32C2">
            <w:pPr>
              <w:tabs>
                <w:tab w:val="left" w:pos="4536"/>
                <w:tab w:val="left" w:pos="6096"/>
                <w:tab w:val="left" w:pos="6946"/>
              </w:tabs>
              <w:ind w:left="73"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Tuberculin test…………………………………….....</w:t>
            </w:r>
          </w:p>
          <w:p w14:paraId="7A5890C8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</w:p>
        </w:tc>
      </w:tr>
      <w:tr w:rsidR="004B32C2" w14:paraId="43AE73A3" w14:textId="77777777">
        <w:trPr>
          <w:trHeight w:hRule="exact" w:val="320"/>
        </w:trPr>
        <w:tc>
          <w:tcPr>
            <w:tcW w:w="1474" w:type="dxa"/>
            <w:tcBorders>
              <w:bottom w:val="single" w:sz="6" w:space="0" w:color="auto"/>
            </w:tcBorders>
          </w:tcPr>
          <w:p w14:paraId="3A340B89" w14:textId="77777777" w:rsidR="004B32C2" w:rsidRDefault="004B32C2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Yellow Fever</w:t>
            </w:r>
          </w:p>
        </w:tc>
        <w:tc>
          <w:tcPr>
            <w:tcW w:w="1768" w:type="dxa"/>
            <w:tcBorders>
              <w:bottom w:val="single" w:sz="6" w:space="0" w:color="auto"/>
            </w:tcBorders>
          </w:tcPr>
          <w:p w14:paraId="79AB5358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7" w:type="dxa"/>
            <w:tcBorders>
              <w:bottom w:val="single" w:sz="6" w:space="0" w:color="auto"/>
            </w:tcBorders>
          </w:tcPr>
          <w:p w14:paraId="3CA9493C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Hepatitis B</w:t>
            </w:r>
          </w:p>
        </w:tc>
        <w:tc>
          <w:tcPr>
            <w:tcW w:w="1963" w:type="dxa"/>
            <w:tcBorders>
              <w:bottom w:val="single" w:sz="6" w:space="0" w:color="auto"/>
            </w:tcBorders>
          </w:tcPr>
          <w:p w14:paraId="456B5CC9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4226" w:type="dxa"/>
            <w:gridSpan w:val="2"/>
            <w:tcBorders>
              <w:bottom w:val="single" w:sz="6" w:space="0" w:color="auto"/>
            </w:tcBorders>
          </w:tcPr>
          <w:p w14:paraId="42D36AA1" w14:textId="77777777" w:rsidR="004B32C2" w:rsidRDefault="004B32C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</w:p>
        </w:tc>
      </w:tr>
    </w:tbl>
    <w:p w14:paraId="16970331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3A623383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COMMENTS</w:t>
      </w:r>
      <w:r>
        <w:rPr>
          <w:rFonts w:ascii="Arial" w:hAnsi="Arial"/>
          <w:sz w:val="18"/>
        </w:rPr>
        <w:t xml:space="preserve"> (specifically, on the staff member’s statements, with a summary of abnormal findings)</w:t>
      </w:r>
    </w:p>
    <w:p w14:paraId="645EF1B8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296C0479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2FF46DA0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4F1E5A88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A83F137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12C9B4B5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>Recommended further examinations:</w:t>
      </w:r>
    </w:p>
    <w:p w14:paraId="5F26428B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9D3B093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2929EEB1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_____________________________________________________________________________________________________________</w:t>
      </w:r>
    </w:p>
    <w:p w14:paraId="48B6B65F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247F2B96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CONCLUSIONS</w:t>
      </w:r>
      <w:r>
        <w:rPr>
          <w:rFonts w:ascii="Arial" w:hAnsi="Arial"/>
          <w:sz w:val="18"/>
        </w:rPr>
        <w:t xml:space="preserve"> (Please state your opinion on the physical and mental health of the staff member and fitness for the employment held)</w:t>
      </w:r>
    </w:p>
    <w:p w14:paraId="3DB7E180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252B454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49DCE9A2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3AFBD401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6A00F045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410E72F7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625D36C9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2D0B9AAE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3139E100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_____________________________________________________________________________________________________________</w:t>
      </w:r>
    </w:p>
    <w:p w14:paraId="14798409" w14:textId="77777777" w:rsidR="004B32C2" w:rsidRDefault="004B32C2" w:rsidP="00412AAA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right="-29"/>
        <w:rPr>
          <w:rFonts w:ascii="Arial" w:hAnsi="Arial"/>
          <w:sz w:val="10"/>
        </w:rPr>
      </w:pPr>
    </w:p>
    <w:p w14:paraId="14CB083E" w14:textId="1CD419A1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>The examining doctor is requested</w:t>
      </w:r>
      <w:r w:rsidR="00C40F9D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before sending this report</w:t>
      </w:r>
      <w:r w:rsidR="00C40F9D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to verify that the questionnaire</w:t>
      </w:r>
      <w:r w:rsidR="00412AAA">
        <w:rPr>
          <w:rFonts w:ascii="Arial" w:hAnsi="Arial"/>
          <w:sz w:val="18"/>
        </w:rPr>
        <w:t xml:space="preserve"> (</w:t>
      </w:r>
      <w:r>
        <w:rPr>
          <w:rFonts w:ascii="Arial" w:hAnsi="Arial"/>
          <w:sz w:val="18"/>
        </w:rPr>
        <w:t>page</w:t>
      </w:r>
      <w:r w:rsidR="00C40F9D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 xml:space="preserve"> 1 and 2 of this form</w:t>
      </w:r>
      <w:r w:rsidR="00412AAA">
        <w:rPr>
          <w:rFonts w:ascii="Arial" w:hAnsi="Arial"/>
          <w:sz w:val="18"/>
        </w:rPr>
        <w:t>)</w:t>
      </w:r>
      <w:r>
        <w:rPr>
          <w:rFonts w:ascii="Arial" w:hAnsi="Arial"/>
          <w:sz w:val="18"/>
        </w:rPr>
        <w:t xml:space="preserve"> has been fully completed by the staff member</w:t>
      </w:r>
      <w:r w:rsidR="00C40F9D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and that all the results of the investigations required are given on the report.</w:t>
      </w:r>
    </w:p>
    <w:p w14:paraId="4C07E420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954"/>
        <w:gridCol w:w="5103"/>
      </w:tblGrid>
      <w:tr w:rsidR="002E378D" w14:paraId="0449AA3F" w14:textId="77777777" w:rsidTr="00263F72">
        <w:trPr>
          <w:trHeight w:hRule="exact" w:val="21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C322A12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Name of examining physician (in block capitals):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0B84E4C9" w14:textId="132C4C79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31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S</w:t>
            </w:r>
            <w:r w:rsidR="00EC6C87">
              <w:rPr>
                <w:rFonts w:ascii="Arial" w:hAnsi="Arial"/>
                <w:sz w:val="18"/>
              </w:rPr>
              <w:t>tamp and s</w:t>
            </w:r>
            <w:r w:rsidRPr="00F72BB0">
              <w:rPr>
                <w:rFonts w:ascii="Arial" w:hAnsi="Arial"/>
                <w:sz w:val="18"/>
              </w:rPr>
              <w:t>ignature:</w:t>
            </w:r>
          </w:p>
        </w:tc>
      </w:tr>
      <w:tr w:rsidR="002E378D" w14:paraId="49455E38" w14:textId="77777777" w:rsidTr="00263F72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914E158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…………………………………………………………………………..............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5115B81F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31"/>
              <w:rPr>
                <w:rFonts w:ascii="Arial" w:hAnsi="Arial"/>
                <w:sz w:val="18"/>
              </w:rPr>
            </w:pPr>
          </w:p>
        </w:tc>
      </w:tr>
      <w:tr w:rsidR="002E378D" w14:paraId="2C54025F" w14:textId="77777777" w:rsidTr="00263F72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53C65D6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Address:…………………………………………………………………..........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791B6DE6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108"/>
              <w:rPr>
                <w:rFonts w:ascii="Arial" w:hAnsi="Arial"/>
                <w:sz w:val="18"/>
              </w:rPr>
            </w:pPr>
          </w:p>
        </w:tc>
      </w:tr>
      <w:tr w:rsidR="002E378D" w14:paraId="3DD96259" w14:textId="77777777" w:rsidTr="00263F72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DEBCD0E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Tel :……………………………………………………………………..........…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4A26640F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</w:p>
        </w:tc>
      </w:tr>
      <w:tr w:rsidR="002E378D" w14:paraId="13467072" w14:textId="77777777" w:rsidTr="00263F72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79ED46F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Fax:………………………………………………………………………….......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034899F1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8"/>
              <w:rPr>
                <w:rFonts w:ascii="Arial" w:hAnsi="Arial"/>
                <w:sz w:val="18"/>
              </w:rPr>
            </w:pPr>
          </w:p>
        </w:tc>
      </w:tr>
      <w:tr w:rsidR="002E378D" w14:paraId="6FE9B637" w14:textId="77777777" w:rsidTr="00263F72">
        <w:trPr>
          <w:trHeight w:val="391"/>
        </w:trPr>
        <w:tc>
          <w:tcPr>
            <w:tcW w:w="5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547A3E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E-Mail……………………………………………………………………..........</w:t>
            </w:r>
          </w:p>
        </w:tc>
        <w:tc>
          <w:tcPr>
            <w:tcW w:w="510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E2692E" w14:textId="77777777" w:rsidR="002E378D" w:rsidRPr="00F72BB0" w:rsidRDefault="002E378D" w:rsidP="00670B52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Date:……………………………………………………………..…</w:t>
            </w:r>
          </w:p>
        </w:tc>
      </w:tr>
    </w:tbl>
    <w:p w14:paraId="5DDDF14B" w14:textId="77777777" w:rsidR="004B32C2" w:rsidRDefault="004B32C2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267EB4F2" w14:textId="77777777" w:rsidR="00525967" w:rsidRPr="00FA33BB" w:rsidRDefault="00525967" w:rsidP="00525967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A33BB">
        <w:rPr>
          <w:rFonts w:ascii="Arial" w:hAnsi="Arial" w:cs="Arial"/>
          <w:b/>
          <w:bCs/>
          <w:sz w:val="24"/>
          <w:szCs w:val="24"/>
        </w:rPr>
        <w:t>To the candidate</w:t>
      </w:r>
    </w:p>
    <w:p w14:paraId="65F07490" w14:textId="40889925" w:rsidR="00525967" w:rsidRPr="00FA33BB" w:rsidRDefault="00525967" w:rsidP="00525967">
      <w:pPr>
        <w:ind w:left="426"/>
        <w:jc w:val="both"/>
        <w:rPr>
          <w:rFonts w:ascii="Arial" w:hAnsi="Arial" w:cs="Arial"/>
        </w:rPr>
      </w:pPr>
      <w:r w:rsidRPr="00FA33BB">
        <w:rPr>
          <w:rFonts w:ascii="Arial" w:hAnsi="Arial" w:cs="Arial"/>
        </w:rPr>
        <w:t xml:space="preserve">Please ensure that this </w:t>
      </w:r>
      <w:r w:rsidRPr="00FA33BB">
        <w:rPr>
          <w:rFonts w:ascii="Arial" w:hAnsi="Arial" w:cs="Arial"/>
          <w:b/>
          <w:bCs/>
        </w:rPr>
        <w:t>confidential medical report</w:t>
      </w:r>
      <w:r w:rsidRPr="00FA33BB">
        <w:rPr>
          <w:rFonts w:ascii="Arial" w:hAnsi="Arial" w:cs="Arial"/>
        </w:rPr>
        <w:t>, completed by a registered medical practitioner is sealed and sent directly only to the Staff Physician of WHO :</w:t>
      </w:r>
    </w:p>
    <w:p w14:paraId="54B4B18C" w14:textId="77777777" w:rsidR="00525967" w:rsidRPr="00FA33BB" w:rsidRDefault="00525967" w:rsidP="002E378D">
      <w:pPr>
        <w:ind w:left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 xml:space="preserve">To Director </w:t>
      </w:r>
      <w:r w:rsidR="00C30376">
        <w:rPr>
          <w:rFonts w:ascii="Arial" w:hAnsi="Arial" w:cs="Arial"/>
        </w:rPr>
        <w:t xml:space="preserve">Staff </w:t>
      </w:r>
      <w:r w:rsidRPr="00FA33BB">
        <w:rPr>
          <w:rFonts w:ascii="Arial" w:hAnsi="Arial" w:cs="Arial"/>
        </w:rPr>
        <w:t xml:space="preserve">Health </w:t>
      </w:r>
      <w:r w:rsidR="00C30376">
        <w:rPr>
          <w:rFonts w:ascii="Arial" w:hAnsi="Arial" w:cs="Arial"/>
        </w:rPr>
        <w:t xml:space="preserve">&amp; Wellbeing </w:t>
      </w:r>
      <w:r w:rsidRPr="00FA33BB">
        <w:rPr>
          <w:rFonts w:ascii="Arial" w:hAnsi="Arial" w:cs="Arial"/>
        </w:rPr>
        <w:t>Services (</w:t>
      </w:r>
      <w:r w:rsidR="00C30376">
        <w:rPr>
          <w:rFonts w:ascii="Arial" w:hAnsi="Arial" w:cs="Arial"/>
        </w:rPr>
        <w:t>S</w:t>
      </w:r>
      <w:r w:rsidRPr="00FA33BB">
        <w:rPr>
          <w:rFonts w:ascii="Arial" w:hAnsi="Arial" w:cs="Arial"/>
        </w:rPr>
        <w:t>H</w:t>
      </w:r>
      <w:r w:rsidR="00C30376">
        <w:rPr>
          <w:rFonts w:ascii="Arial" w:hAnsi="Arial" w:cs="Arial"/>
        </w:rPr>
        <w:t>W</w:t>
      </w:r>
      <w:r w:rsidRPr="00FA33BB">
        <w:rPr>
          <w:rFonts w:ascii="Arial" w:hAnsi="Arial" w:cs="Arial"/>
        </w:rPr>
        <w:t>)</w:t>
      </w:r>
    </w:p>
    <w:p w14:paraId="330C1DA7" w14:textId="77777777" w:rsidR="00525967" w:rsidRPr="00FA33BB" w:rsidRDefault="00525967" w:rsidP="002E378D">
      <w:pPr>
        <w:ind w:left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>World Health Organization</w:t>
      </w:r>
    </w:p>
    <w:p w14:paraId="72DA68AE" w14:textId="77777777" w:rsidR="00525967" w:rsidRPr="00FA33BB" w:rsidRDefault="00525967" w:rsidP="002E378D">
      <w:pPr>
        <w:ind w:firstLine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 xml:space="preserve">CH-1211 </w:t>
      </w:r>
      <w:smartTag w:uri="urn:schemas-microsoft-com:office:smarttags" w:element="City">
        <w:r w:rsidRPr="00FA33BB">
          <w:rPr>
            <w:rFonts w:ascii="Arial" w:hAnsi="Arial" w:cs="Arial"/>
          </w:rPr>
          <w:t>Geneva</w:t>
        </w:r>
      </w:smartTag>
      <w:r w:rsidRPr="00FA33BB">
        <w:rPr>
          <w:rFonts w:ascii="Arial" w:hAnsi="Arial" w:cs="Arial"/>
        </w:rPr>
        <w:t xml:space="preserve"> 27 - </w:t>
      </w:r>
      <w:smartTag w:uri="urn:schemas-microsoft-com:office:smarttags" w:element="country-region">
        <w:smartTag w:uri="urn:schemas-microsoft-com:office:smarttags" w:element="place">
          <w:r w:rsidRPr="00FA33BB">
            <w:rPr>
              <w:rFonts w:ascii="Arial" w:hAnsi="Arial" w:cs="Arial"/>
            </w:rPr>
            <w:t>Switzerland</w:t>
          </w:r>
        </w:smartTag>
      </w:smartTag>
    </w:p>
    <w:p w14:paraId="3FEED352" w14:textId="77777777" w:rsidR="00525967" w:rsidRPr="00FA33BB" w:rsidRDefault="00525967" w:rsidP="002E378D">
      <w:pPr>
        <w:ind w:left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 xml:space="preserve">Direct fax: + 41 22 7914120,  e-mail to </w:t>
      </w:r>
      <w:hyperlink r:id="rId7" w:history="1">
        <w:r w:rsidR="00FF78AA" w:rsidRPr="00CB38AB">
          <w:rPr>
            <w:rStyle w:val="Hyperlink"/>
            <w:rFonts w:ascii="Arial" w:hAnsi="Arial" w:cs="Arial"/>
            <w:lang w:val="en-US"/>
          </w:rPr>
          <w:t>shws@who.int</w:t>
        </w:r>
      </w:hyperlink>
    </w:p>
    <w:p w14:paraId="482DD139" w14:textId="77777777" w:rsidR="00F22D0F" w:rsidRDefault="00525967" w:rsidP="00525967">
      <w:pPr>
        <w:ind w:firstLine="426"/>
        <w:jc w:val="both"/>
      </w:pPr>
      <w:r w:rsidRPr="00FA33BB">
        <w:rPr>
          <w:rFonts w:ascii="Arial" w:hAnsi="Arial" w:cs="Arial"/>
        </w:rPr>
        <w:t>Or to the WHO Regional Physician if instructed to do so. Medical clearance will be given to the employer upon receipt.</w:t>
      </w:r>
      <w:r w:rsidRPr="00FA33BB">
        <w:rPr>
          <w:rFonts w:ascii="Arial" w:hAnsi="Arial" w:cs="Arial"/>
          <w:sz w:val="18"/>
        </w:rPr>
        <w:t xml:space="preserve"> </w:t>
      </w:r>
    </w:p>
    <w:sectPr w:rsidR="00F22D0F" w:rsidSect="00CF564B">
      <w:footerReference w:type="default" r:id="rId8"/>
      <w:pgSz w:w="11907" w:h="16840" w:code="9"/>
      <w:pgMar w:top="284" w:right="227" w:bottom="669" w:left="170" w:header="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BB41" w14:textId="77777777" w:rsidR="0076666C" w:rsidRDefault="0076666C">
      <w:r>
        <w:separator/>
      </w:r>
    </w:p>
  </w:endnote>
  <w:endnote w:type="continuationSeparator" w:id="0">
    <w:p w14:paraId="6477CD01" w14:textId="77777777" w:rsidR="0076666C" w:rsidRDefault="0076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59E6" w14:textId="77777777" w:rsidR="004D7450" w:rsidRPr="00F5599C" w:rsidRDefault="004D7450" w:rsidP="004D7450">
    <w:pPr>
      <w:pStyle w:val="Foot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52A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52AA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CEA220" w14:textId="77777777" w:rsidR="004D7450" w:rsidRDefault="004D7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B098" w14:textId="77777777" w:rsidR="0076666C" w:rsidRDefault="0076666C">
      <w:r>
        <w:separator/>
      </w:r>
    </w:p>
  </w:footnote>
  <w:footnote w:type="continuationSeparator" w:id="0">
    <w:p w14:paraId="266A6E2D" w14:textId="77777777" w:rsidR="0076666C" w:rsidRDefault="0076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AA"/>
    <w:rsid w:val="00002BAC"/>
    <w:rsid w:val="0003268D"/>
    <w:rsid w:val="00082EB1"/>
    <w:rsid w:val="000B3629"/>
    <w:rsid w:val="001014F2"/>
    <w:rsid w:val="00115792"/>
    <w:rsid w:val="00263F72"/>
    <w:rsid w:val="002C1F3F"/>
    <w:rsid w:val="002D0C2B"/>
    <w:rsid w:val="002E378D"/>
    <w:rsid w:val="003B37CE"/>
    <w:rsid w:val="003B5C6E"/>
    <w:rsid w:val="003C176B"/>
    <w:rsid w:val="003D52AA"/>
    <w:rsid w:val="00412AAA"/>
    <w:rsid w:val="0042256F"/>
    <w:rsid w:val="004B32C2"/>
    <w:rsid w:val="004D7450"/>
    <w:rsid w:val="004E4949"/>
    <w:rsid w:val="00525967"/>
    <w:rsid w:val="006530DF"/>
    <w:rsid w:val="006F60F2"/>
    <w:rsid w:val="0076666C"/>
    <w:rsid w:val="0076733C"/>
    <w:rsid w:val="00773E74"/>
    <w:rsid w:val="00776263"/>
    <w:rsid w:val="00792390"/>
    <w:rsid w:val="007B12EE"/>
    <w:rsid w:val="007F3219"/>
    <w:rsid w:val="0085376D"/>
    <w:rsid w:val="00911608"/>
    <w:rsid w:val="009369EE"/>
    <w:rsid w:val="009409BE"/>
    <w:rsid w:val="00983275"/>
    <w:rsid w:val="009E752E"/>
    <w:rsid w:val="00A16182"/>
    <w:rsid w:val="00A1627C"/>
    <w:rsid w:val="00AE0CC6"/>
    <w:rsid w:val="00AE266A"/>
    <w:rsid w:val="00BB31DB"/>
    <w:rsid w:val="00C30376"/>
    <w:rsid w:val="00C40F9D"/>
    <w:rsid w:val="00C62CCA"/>
    <w:rsid w:val="00CB38AB"/>
    <w:rsid w:val="00CD7F98"/>
    <w:rsid w:val="00CF564B"/>
    <w:rsid w:val="00DA4A28"/>
    <w:rsid w:val="00DD2132"/>
    <w:rsid w:val="00DF4EE0"/>
    <w:rsid w:val="00E911F8"/>
    <w:rsid w:val="00E97C3F"/>
    <w:rsid w:val="00EB5113"/>
    <w:rsid w:val="00EC6C87"/>
    <w:rsid w:val="00F22D0F"/>
    <w:rsid w:val="00FB2FED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DD23AB5"/>
  <w15:docId w15:val="{3A5336AD-9314-4178-801F-8576CAF7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DF4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74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4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7450"/>
  </w:style>
  <w:style w:type="character" w:styleId="Hyperlink">
    <w:name w:val="Hyperlink"/>
    <w:basedOn w:val="DefaultParagraphFont"/>
    <w:rsid w:val="005259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53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shws@who.in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ms.who.int\global\Common\Templates\HQ\WHO\SHW16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area xmlns="4d6ed7a4-92f4-44a7-b26a-261450baff90" xsi:nil="true"/>
    <eM_RelCont_Aud_SC xmlns="c42180c4-457d-4cd2-985a-4d4a2011628f">All</eM_RelCont_Aud_SC>
    <eM_PolicyIDs_SC xmlns="c42180c4-457d-4cd2-985a-4d4a2011628f">440;#9560d792-9466-4ca4-88d4-f2b435133a47;#441;#1e8cda2a-b6ae-4b25-b2ac-8ab5f6c1dc5e</eM_PolicyIDs_SC>
    <IconOverlay xmlns="http://schemas.microsoft.com/sharepoint/v4" xsi:nil="true"/>
    <eM_Section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6</eM_RelContCat_SC>
    <eM_RelContLang_SC xmlns="c42180c4-457d-4cd2-985a-4d4a2011628f">EN</eM_RelContLang_SC>
    <eM_RelCont_Title_SC xmlns="c42180c4-457d-4cd2-985a-4d4a2011628f">SHW 16 E - WHO periodic medical examination</eM_RelCont_Title_SC>
    <eM_SectionIDs_SC xmlns="c42180c4-457d-4cd2-985a-4d4a2011628f" xsi:nil="true"/>
    <eM_PolicyRef_SC xmlns="c42180c4-457d-4cd2-985a-4d4a2011628f">440;#III.15.1 Medical examinations;#441;#III.15.2 Pre-appointment examination</eM_PolicyRef_SC>
  </documentManagement>
</p:properties>
</file>

<file path=customXml/itemProps1.xml><?xml version="1.0" encoding="utf-8"?>
<ds:datastoreItem xmlns:ds="http://schemas.openxmlformats.org/officeDocument/2006/customXml" ds:itemID="{0D529724-FBE3-4FAB-BD03-361763393B7A}"/>
</file>

<file path=customXml/itemProps2.xml><?xml version="1.0" encoding="utf-8"?>
<ds:datastoreItem xmlns:ds="http://schemas.openxmlformats.org/officeDocument/2006/customXml" ds:itemID="{FCF59C9C-D81B-4CFF-8D06-C7A80E55378A}"/>
</file>

<file path=customXml/itemProps3.xml><?xml version="1.0" encoding="utf-8"?>
<ds:datastoreItem xmlns:ds="http://schemas.openxmlformats.org/officeDocument/2006/customXml" ds:itemID="{6AC1F7CF-7425-4EB2-9172-13BADD24DE9F}"/>
</file>

<file path=customXml/itemProps4.xml><?xml version="1.0" encoding="utf-8"?>
<ds:datastoreItem xmlns:ds="http://schemas.openxmlformats.org/officeDocument/2006/customXml" ds:itemID="{D79C2B44-AF1A-40A7-9E0C-58D5B58C4789}"/>
</file>

<file path=docProps/app.xml><?xml version="1.0" encoding="utf-8"?>
<Properties xmlns="http://schemas.openxmlformats.org/officeDocument/2006/extended-properties" xmlns:vt="http://schemas.openxmlformats.org/officeDocument/2006/docPropsVTypes">
  <Template>SHW16E.dotm</Template>
  <TotalTime>6</TotalTime>
  <Pages>4</Pages>
  <Words>1840</Words>
  <Characters>10492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AND SPECIALIZED AGRENCIES</vt:lpstr>
    </vt:vector>
  </TitlesOfParts>
  <Company>World Health Organization</Company>
  <LinksUpToDate>false</LinksUpToDate>
  <CharactersWithSpaces>12308</CharactersWithSpaces>
  <SharedDoc>false</SharedDoc>
  <HLinks>
    <vt:vector size="6" baseType="variant">
      <vt:variant>
        <vt:i4>8126543</vt:i4>
      </vt:variant>
      <vt:variant>
        <vt:i4>456</vt:i4>
      </vt:variant>
      <vt:variant>
        <vt:i4>0</vt:i4>
      </vt:variant>
      <vt:variant>
        <vt:i4>5</vt:i4>
      </vt:variant>
      <vt:variant>
        <vt:lpwstr>mailto:HMS@who.int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AND SPECIALIZED AGRENCIES</dc:title>
  <dc:creator>ROSSIER, Catherine</dc:creator>
  <cp:lastModifiedBy>ROB, Grace C.</cp:lastModifiedBy>
  <cp:revision>2</cp:revision>
  <cp:lastPrinted>2005-06-03T08:29:00Z</cp:lastPrinted>
  <dcterms:created xsi:type="dcterms:W3CDTF">2025-01-15T13:15:00Z</dcterms:created>
  <dcterms:modified xsi:type="dcterms:W3CDTF">2025-01-15T13:15:00Z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